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59EBC9FF" w:rsidR="00AF497E" w:rsidRPr="00BE2852" w:rsidRDefault="00374157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90C60">
            <w:t>Safety Subsystem Requirements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374157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374157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1A2DA66C" w14:textId="457F1EF6" w:rsidR="00EA6BA3" w:rsidRDefault="00EA6BA3" w:rsidP="006A673F">
      <w:pPr>
        <w:rPr>
          <w:lang w:val="en-CA"/>
        </w:rPr>
      </w:pP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185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4188099E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985720">
              <w:rPr>
                <w:rFonts w:cs="Arial"/>
                <w:b/>
                <w:szCs w:val="18"/>
                <w:lang w:val="en-CA"/>
              </w:rPr>
              <w:t>C</w:t>
            </w:r>
            <w:r w:rsidR="00985720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78055BFE" w14:textId="35C35157" w:rsidR="009C4E18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185" w:history="1">
        <w:r w:rsidR="009C4E18" w:rsidRPr="00EA6176">
          <w:rPr>
            <w:rStyle w:val="Hyperlink"/>
            <w:lang w:val="en-CA"/>
          </w:rPr>
          <w:t>Authorization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_Toc156557185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i</w:t>
        </w:r>
        <w:r w:rsidR="009C4E18">
          <w:rPr>
            <w:webHidden/>
          </w:rPr>
          <w:fldChar w:fldCharType="end"/>
        </w:r>
      </w:hyperlink>
    </w:p>
    <w:p w14:paraId="00A70D1F" w14:textId="3CD113A0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186" w:history="1">
        <w:r w:rsidR="009C4E18" w:rsidRPr="00EA6176">
          <w:rPr>
            <w:rStyle w:val="Hyperlink"/>
            <w:lang w:val="en-CA"/>
          </w:rPr>
          <w:t>Documents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_Toc156557186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iii</w:t>
        </w:r>
        <w:r w:rsidR="009C4E18">
          <w:rPr>
            <w:webHidden/>
          </w:rPr>
          <w:fldChar w:fldCharType="end"/>
        </w:r>
      </w:hyperlink>
    </w:p>
    <w:p w14:paraId="23AF1CD4" w14:textId="416C2703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187" w:history="1">
        <w:r w:rsidR="009C4E18" w:rsidRPr="00EA6176">
          <w:rPr>
            <w:rStyle w:val="Hyperlink"/>
          </w:rPr>
          <w:t>Acronyms and Abbreviations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_Toc156557187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iv</w:t>
        </w:r>
        <w:r w:rsidR="009C4E18">
          <w:rPr>
            <w:webHidden/>
          </w:rPr>
          <w:fldChar w:fldCharType="end"/>
        </w:r>
      </w:hyperlink>
    </w:p>
    <w:p w14:paraId="0FF1BE32" w14:textId="65758FB3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188" w:history="1">
        <w:r w:rsidR="009C4E18" w:rsidRPr="00EA6176">
          <w:rPr>
            <w:rStyle w:val="Hyperlink"/>
          </w:rPr>
          <w:t>Definitions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_Toc156557188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v</w:t>
        </w:r>
        <w:r w:rsidR="009C4E18">
          <w:rPr>
            <w:webHidden/>
          </w:rPr>
          <w:fldChar w:fldCharType="end"/>
        </w:r>
      </w:hyperlink>
    </w:p>
    <w:p w14:paraId="481A4696" w14:textId="074BE1FE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189" w:history="1">
        <w:r w:rsidR="009C4E18" w:rsidRPr="00EA6176">
          <w:rPr>
            <w:rStyle w:val="Hyperlink"/>
            <w:rFonts w:cs="Arial"/>
          </w:rPr>
          <w:t>1.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</w:rPr>
          <w:t>Introduction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_Toc156557189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1</w:t>
        </w:r>
        <w:r w:rsidR="009C4E18">
          <w:rPr>
            <w:webHidden/>
          </w:rPr>
          <w:fldChar w:fldCharType="end"/>
        </w:r>
      </w:hyperlink>
    </w:p>
    <w:p w14:paraId="3312D673" w14:textId="54D17F8F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0" w:history="1">
        <w:r w:rsidR="009C4E18" w:rsidRPr="00EA617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</w:rPr>
          <w:t>Purpose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_Toc156557190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1</w:t>
        </w:r>
        <w:r w:rsidR="009C4E18">
          <w:rPr>
            <w:webHidden/>
          </w:rPr>
          <w:fldChar w:fldCharType="end"/>
        </w:r>
      </w:hyperlink>
    </w:p>
    <w:p w14:paraId="74B9D5C9" w14:textId="3373BE20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1" w:history="1">
        <w:r w:rsidR="009C4E18" w:rsidRPr="00EA617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</w:rPr>
          <w:t>Scope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_Toc156557191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1</w:t>
        </w:r>
        <w:r w:rsidR="009C4E18">
          <w:rPr>
            <w:webHidden/>
          </w:rPr>
          <w:fldChar w:fldCharType="end"/>
        </w:r>
      </w:hyperlink>
    </w:p>
    <w:p w14:paraId="184B8253" w14:textId="47766C74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2" w:history="1">
        <w:r w:rsidR="009C4E18" w:rsidRPr="00EA617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</w:rPr>
          <w:t>Related Specifications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_Toc156557192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1</w:t>
        </w:r>
        <w:r w:rsidR="009C4E18">
          <w:rPr>
            <w:webHidden/>
          </w:rPr>
          <w:fldChar w:fldCharType="end"/>
        </w:r>
      </w:hyperlink>
    </w:p>
    <w:p w14:paraId="23D358D6" w14:textId="31543FAE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193" w:history="1">
        <w:r w:rsidR="009C4E18" w:rsidRPr="00EA6176">
          <w:rPr>
            <w:rStyle w:val="Hyperlink"/>
            <w:rFonts w:cs="Arial"/>
            <w:lang w:val="en-CA"/>
          </w:rPr>
          <w:t>2.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Subsystem Description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_Toc156557193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2</w:t>
        </w:r>
        <w:r w:rsidR="009C4E18">
          <w:rPr>
            <w:webHidden/>
          </w:rPr>
          <w:fldChar w:fldCharType="end"/>
        </w:r>
      </w:hyperlink>
    </w:p>
    <w:p w14:paraId="7E03C36F" w14:textId="4EC319B4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4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Subsystem Mission/Scope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_Toc156557194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2</w:t>
        </w:r>
        <w:r w:rsidR="009C4E18">
          <w:rPr>
            <w:webHidden/>
          </w:rPr>
          <w:fldChar w:fldCharType="end"/>
        </w:r>
      </w:hyperlink>
    </w:p>
    <w:p w14:paraId="716D7447" w14:textId="1E941D46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5" w:history="1">
        <w:r w:rsidR="009C4E18" w:rsidRPr="00EA617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</w:rPr>
          <w:t>Environmental Conditions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_Toc156557195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2</w:t>
        </w:r>
        <w:r w:rsidR="009C4E18">
          <w:rPr>
            <w:webHidden/>
          </w:rPr>
          <w:fldChar w:fldCharType="end"/>
        </w:r>
      </w:hyperlink>
    </w:p>
    <w:p w14:paraId="0F12CAD9" w14:textId="06A99665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6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Maintenance Conditions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_Toc156557196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2</w:t>
        </w:r>
        <w:r w:rsidR="009C4E18">
          <w:rPr>
            <w:webHidden/>
          </w:rPr>
          <w:fldChar w:fldCharType="end"/>
        </w:r>
      </w:hyperlink>
    </w:p>
    <w:p w14:paraId="5EFC8E78" w14:textId="69D0184F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7" w:history="1">
        <w:r w:rsidR="009C4E18" w:rsidRPr="00EA6176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</w:rPr>
          <w:t>Operating Conditions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_Toc156557197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2</w:t>
        </w:r>
        <w:r w:rsidR="009C4E18">
          <w:rPr>
            <w:webHidden/>
          </w:rPr>
          <w:fldChar w:fldCharType="end"/>
        </w:r>
      </w:hyperlink>
    </w:p>
    <w:p w14:paraId="19F26ECF" w14:textId="34D5F7B2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198" w:history="1">
        <w:r w:rsidR="009C4E18" w:rsidRPr="00EA6176">
          <w:rPr>
            <w:rStyle w:val="Hyperlink"/>
            <w:rFonts w:cs="Arial"/>
            <w:lang w:val="en-CA"/>
          </w:rPr>
          <w:t>3.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Risk Assessment Approach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_Toc156557198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3</w:t>
        </w:r>
        <w:r w:rsidR="009C4E18">
          <w:rPr>
            <w:webHidden/>
          </w:rPr>
          <w:fldChar w:fldCharType="end"/>
        </w:r>
      </w:hyperlink>
    </w:p>
    <w:p w14:paraId="0491AD2E" w14:textId="6BFAC053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199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Process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_Toc156557199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3</w:t>
        </w:r>
        <w:r w:rsidR="009C4E18">
          <w:rPr>
            <w:webHidden/>
          </w:rPr>
          <w:fldChar w:fldCharType="end"/>
        </w:r>
      </w:hyperlink>
    </w:p>
    <w:p w14:paraId="63AD771B" w14:textId="3BD9E701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00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Competency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_Toc156557200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3</w:t>
        </w:r>
        <w:r w:rsidR="009C4E18">
          <w:rPr>
            <w:webHidden/>
          </w:rPr>
          <w:fldChar w:fldCharType="end"/>
        </w:r>
      </w:hyperlink>
    </w:p>
    <w:p w14:paraId="10BF25E5" w14:textId="1E3F2ABA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201" w:history="1">
        <w:r w:rsidR="009C4E18" w:rsidRPr="00EA6176">
          <w:rPr>
            <w:rStyle w:val="Hyperlink"/>
            <w:rFonts w:cs="Arial"/>
            <w:lang w:val="en-CA"/>
          </w:rPr>
          <w:t>4.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Safety Targets and Requirements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_Toc156557201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4</w:t>
        </w:r>
        <w:r w:rsidR="009C4E18">
          <w:rPr>
            <w:webHidden/>
          </w:rPr>
          <w:fldChar w:fldCharType="end"/>
        </w:r>
      </w:hyperlink>
    </w:p>
    <w:p w14:paraId="101D88ED" w14:textId="63C8B07C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02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Safety Targets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_Toc156557202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4</w:t>
        </w:r>
        <w:r w:rsidR="009C4E18">
          <w:rPr>
            <w:webHidden/>
          </w:rPr>
          <w:fldChar w:fldCharType="end"/>
        </w:r>
      </w:hyperlink>
    </w:p>
    <w:p w14:paraId="581AB18E" w14:textId="6BF43C72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03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Safety Requirements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_Toc156557203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4</w:t>
        </w:r>
        <w:r w:rsidR="009C4E18">
          <w:rPr>
            <w:webHidden/>
          </w:rPr>
          <w:fldChar w:fldCharType="end"/>
        </w:r>
      </w:hyperlink>
    </w:p>
    <w:p w14:paraId="131A7D0A" w14:textId="6A88C829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04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Apportionment Strategy and Constraints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_Toc156557204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4</w:t>
        </w:r>
        <w:r w:rsidR="009C4E18">
          <w:rPr>
            <w:webHidden/>
          </w:rPr>
          <w:fldChar w:fldCharType="end"/>
        </w:r>
      </w:hyperlink>
    </w:p>
    <w:p w14:paraId="7A3BA40C" w14:textId="57775757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205" w:history="1">
        <w:r w:rsidR="009C4E18" w:rsidRPr="00EA6176">
          <w:rPr>
            <w:rStyle w:val="Hyperlink"/>
            <w:rFonts w:cs="Arial"/>
            <w:lang w:val="en-CA"/>
          </w:rPr>
          <w:t>5.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Safety Related Application Conditions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_Toc156557205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5</w:t>
        </w:r>
        <w:r w:rsidR="009C4E18">
          <w:rPr>
            <w:webHidden/>
          </w:rPr>
          <w:fldChar w:fldCharType="end"/>
        </w:r>
      </w:hyperlink>
    </w:p>
    <w:p w14:paraId="5D116222" w14:textId="71A8F18E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06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_Toc156557206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5</w:t>
        </w:r>
        <w:r w:rsidR="009C4E18">
          <w:rPr>
            <w:webHidden/>
          </w:rPr>
          <w:fldChar w:fldCharType="end"/>
        </w:r>
      </w:hyperlink>
    </w:p>
    <w:p w14:paraId="7EEEA344" w14:textId="34BD7C3A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207" w:history="1">
        <w:r w:rsidR="009C4E18" w:rsidRPr="00EA6176">
          <w:rPr>
            <w:rStyle w:val="Hyperlink"/>
            <w:rFonts w:cs="Arial"/>
            <w:lang w:val="en-CA"/>
          </w:rPr>
          <w:t>6.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Assumptions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_Toc156557207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6</w:t>
        </w:r>
        <w:r w:rsidR="009C4E18">
          <w:rPr>
            <w:webHidden/>
          </w:rPr>
          <w:fldChar w:fldCharType="end"/>
        </w:r>
      </w:hyperlink>
    </w:p>
    <w:p w14:paraId="23FA5DA4" w14:textId="35A47FAD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08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_Toc156557208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6</w:t>
        </w:r>
        <w:r w:rsidR="009C4E18">
          <w:rPr>
            <w:webHidden/>
          </w:rPr>
          <w:fldChar w:fldCharType="end"/>
        </w:r>
      </w:hyperlink>
    </w:p>
    <w:p w14:paraId="56E732D2" w14:textId="27B60F52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209" w:history="1">
        <w:r w:rsidR="009C4E18" w:rsidRPr="00EA6176">
          <w:rPr>
            <w:rStyle w:val="Hyperlink"/>
            <w:rFonts w:cs="Arial"/>
            <w:lang w:val="en-CA"/>
          </w:rPr>
          <w:t>7.</w:t>
        </w:r>
        <w:r w:rsidR="009C4E18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Safety Demonstrated Process and Acceptance Criteria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_Toc156557209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7</w:t>
        </w:r>
        <w:r w:rsidR="009C4E18">
          <w:rPr>
            <w:webHidden/>
          </w:rPr>
          <w:fldChar w:fldCharType="end"/>
        </w:r>
      </w:hyperlink>
    </w:p>
    <w:p w14:paraId="7E957EBF" w14:textId="65A900A3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10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Demonstration Process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_Toc156557210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7</w:t>
        </w:r>
        <w:r w:rsidR="009C4E18">
          <w:rPr>
            <w:webHidden/>
          </w:rPr>
          <w:fldChar w:fldCharType="end"/>
        </w:r>
      </w:hyperlink>
    </w:p>
    <w:p w14:paraId="482C6B22" w14:textId="0C90CFB9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11" w:history="1">
        <w:r w:rsidR="009C4E18" w:rsidRPr="00EA6176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9C4E18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4E18" w:rsidRPr="00EA6176">
          <w:rPr>
            <w:rStyle w:val="Hyperlink"/>
            <w:lang w:val="en-CA"/>
          </w:rPr>
          <w:t>Acceptance Criteria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_Toc156557211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7</w:t>
        </w:r>
        <w:r w:rsidR="009C4E18">
          <w:rPr>
            <w:webHidden/>
          </w:rPr>
          <w:fldChar w:fldCharType="end"/>
        </w:r>
      </w:hyperlink>
    </w:p>
    <w:p w14:paraId="6B16DA08" w14:textId="01F22173" w:rsidR="009C4E18" w:rsidRDefault="0037415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212" w:history="1">
        <w:r w:rsidR="009C4E18" w:rsidRPr="00EA6176">
          <w:rPr>
            <w:rStyle w:val="Hyperlink"/>
            <w:lang w:val="en-CA"/>
          </w:rPr>
          <w:t>&lt;Appendix Title&gt;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_Toc156557212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8</w:t>
        </w:r>
        <w:r w:rsidR="009C4E18">
          <w:rPr>
            <w:webHidden/>
          </w:rPr>
          <w:fldChar w:fldCharType="end"/>
        </w:r>
      </w:hyperlink>
    </w:p>
    <w:p w14:paraId="66B74736" w14:textId="3949D0BC" w:rsidR="009C4E18" w:rsidRDefault="0037415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213" w:history="1">
        <w:r w:rsidR="009C4E18" w:rsidRPr="00EA6176">
          <w:rPr>
            <w:rStyle w:val="Hyperlink"/>
            <w:lang w:val="en-CA"/>
          </w:rPr>
          <w:t>A.1</w:t>
        </w:r>
        <w:r w:rsidR="009C4E18">
          <w:rPr>
            <w:webHidden/>
          </w:rPr>
          <w:tab/>
        </w:r>
        <w:r w:rsidR="009C4E18">
          <w:rPr>
            <w:webHidden/>
          </w:rPr>
          <w:fldChar w:fldCharType="begin"/>
        </w:r>
        <w:r w:rsidR="009C4E18">
          <w:rPr>
            <w:webHidden/>
          </w:rPr>
          <w:instrText xml:space="preserve"> PAGEREF _Toc156557213 \h </w:instrText>
        </w:r>
        <w:r w:rsidR="009C4E18">
          <w:rPr>
            <w:webHidden/>
          </w:rPr>
        </w:r>
        <w:r w:rsidR="009C4E18">
          <w:rPr>
            <w:webHidden/>
          </w:rPr>
          <w:fldChar w:fldCharType="separate"/>
        </w:r>
        <w:r w:rsidR="009C4E18">
          <w:rPr>
            <w:webHidden/>
          </w:rPr>
          <w:t>8</w:t>
        </w:r>
        <w:r w:rsidR="009C4E18">
          <w:rPr>
            <w:webHidden/>
          </w:rPr>
          <w:fldChar w:fldCharType="end"/>
        </w:r>
      </w:hyperlink>
    </w:p>
    <w:p w14:paraId="7B84C796" w14:textId="2033C872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42437847" w14:textId="231B070C" w:rsidR="009C4E18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214" w:history="1">
        <w:r w:rsidR="009C4E18" w:rsidRPr="001300C1">
          <w:rPr>
            <w:rStyle w:val="Hyperlink"/>
            <w:noProof/>
          </w:rPr>
          <w:t>Table 0-1 Supporting Documents</w:t>
        </w:r>
        <w:r w:rsidR="009C4E18">
          <w:rPr>
            <w:noProof/>
            <w:webHidden/>
          </w:rPr>
          <w:tab/>
        </w:r>
        <w:r w:rsidR="009C4E18">
          <w:rPr>
            <w:noProof/>
            <w:webHidden/>
          </w:rPr>
          <w:fldChar w:fldCharType="begin"/>
        </w:r>
        <w:r w:rsidR="009C4E18">
          <w:rPr>
            <w:noProof/>
            <w:webHidden/>
          </w:rPr>
          <w:instrText xml:space="preserve"> PAGEREF _Toc156557214 \h </w:instrText>
        </w:r>
        <w:r w:rsidR="009C4E18">
          <w:rPr>
            <w:noProof/>
            <w:webHidden/>
          </w:rPr>
        </w:r>
        <w:r w:rsidR="009C4E18">
          <w:rPr>
            <w:noProof/>
            <w:webHidden/>
          </w:rPr>
          <w:fldChar w:fldCharType="separate"/>
        </w:r>
        <w:r w:rsidR="009C4E18">
          <w:rPr>
            <w:noProof/>
            <w:webHidden/>
          </w:rPr>
          <w:t>iii</w:t>
        </w:r>
        <w:r w:rsidR="009C4E18">
          <w:rPr>
            <w:noProof/>
            <w:webHidden/>
          </w:rPr>
          <w:fldChar w:fldCharType="end"/>
        </w:r>
      </w:hyperlink>
    </w:p>
    <w:p w14:paraId="316A023A" w14:textId="187AE8D3" w:rsidR="009C4E18" w:rsidRDefault="00374157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215" w:history="1">
        <w:r w:rsidR="009C4E18" w:rsidRPr="001300C1">
          <w:rPr>
            <w:rStyle w:val="Hyperlink"/>
            <w:noProof/>
          </w:rPr>
          <w:t>Table 0-2 Acronyms and Abbreviations</w:t>
        </w:r>
        <w:r w:rsidR="009C4E18">
          <w:rPr>
            <w:noProof/>
            <w:webHidden/>
          </w:rPr>
          <w:tab/>
        </w:r>
        <w:r w:rsidR="009C4E18">
          <w:rPr>
            <w:noProof/>
            <w:webHidden/>
          </w:rPr>
          <w:fldChar w:fldCharType="begin"/>
        </w:r>
        <w:r w:rsidR="009C4E18">
          <w:rPr>
            <w:noProof/>
            <w:webHidden/>
          </w:rPr>
          <w:instrText xml:space="preserve"> PAGEREF _Toc156557215 \h </w:instrText>
        </w:r>
        <w:r w:rsidR="009C4E18">
          <w:rPr>
            <w:noProof/>
            <w:webHidden/>
          </w:rPr>
        </w:r>
        <w:r w:rsidR="009C4E18">
          <w:rPr>
            <w:noProof/>
            <w:webHidden/>
          </w:rPr>
          <w:fldChar w:fldCharType="separate"/>
        </w:r>
        <w:r w:rsidR="009C4E18">
          <w:rPr>
            <w:noProof/>
            <w:webHidden/>
          </w:rPr>
          <w:t>iv</w:t>
        </w:r>
        <w:r w:rsidR="009C4E18">
          <w:rPr>
            <w:noProof/>
            <w:webHidden/>
          </w:rPr>
          <w:fldChar w:fldCharType="end"/>
        </w:r>
      </w:hyperlink>
    </w:p>
    <w:p w14:paraId="4AE43B05" w14:textId="2F081C58" w:rsidR="009C4E18" w:rsidRDefault="00374157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216" w:history="1">
        <w:r w:rsidR="009C4E18" w:rsidRPr="001300C1">
          <w:rPr>
            <w:rStyle w:val="Hyperlink"/>
            <w:noProof/>
          </w:rPr>
          <w:t>Table 0-3 Definitions</w:t>
        </w:r>
        <w:r w:rsidR="009C4E18">
          <w:rPr>
            <w:noProof/>
            <w:webHidden/>
          </w:rPr>
          <w:tab/>
        </w:r>
        <w:r w:rsidR="009C4E18">
          <w:rPr>
            <w:noProof/>
            <w:webHidden/>
          </w:rPr>
          <w:fldChar w:fldCharType="begin"/>
        </w:r>
        <w:r w:rsidR="009C4E18">
          <w:rPr>
            <w:noProof/>
            <w:webHidden/>
          </w:rPr>
          <w:instrText xml:space="preserve"> PAGEREF _Toc156557216 \h </w:instrText>
        </w:r>
        <w:r w:rsidR="009C4E18">
          <w:rPr>
            <w:noProof/>
            <w:webHidden/>
          </w:rPr>
        </w:r>
        <w:r w:rsidR="009C4E18">
          <w:rPr>
            <w:noProof/>
            <w:webHidden/>
          </w:rPr>
          <w:fldChar w:fldCharType="separate"/>
        </w:r>
        <w:r w:rsidR="009C4E18">
          <w:rPr>
            <w:noProof/>
            <w:webHidden/>
          </w:rPr>
          <w:t>v</w:t>
        </w:r>
        <w:r w:rsidR="009C4E18">
          <w:rPr>
            <w:noProof/>
            <w:webHidden/>
          </w:rPr>
          <w:fldChar w:fldCharType="end"/>
        </w:r>
      </w:hyperlink>
    </w:p>
    <w:p w14:paraId="1163863E" w14:textId="30B90163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CF6F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186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214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187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215"/>
            <w:r w:rsidRPr="00A32682">
              <w:t>Table 0-</w:t>
            </w:r>
            <w:r w:rsidR="00374157">
              <w:fldChar w:fldCharType="begin"/>
            </w:r>
            <w:r w:rsidR="00374157">
              <w:instrText xml:space="preserve"> SEQ Table \* ARABIC </w:instrText>
            </w:r>
            <w:r w:rsidR="00374157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374157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188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216"/>
      <w:r w:rsidRPr="00A32682">
        <w:t>Table 0-</w:t>
      </w:r>
      <w:r w:rsidR="00374157">
        <w:fldChar w:fldCharType="begin"/>
      </w:r>
      <w:r w:rsidR="00374157">
        <w:instrText xml:space="preserve"> SEQ Table \* ARABIC </w:instrText>
      </w:r>
      <w:r w:rsidR="00374157">
        <w:fldChar w:fldCharType="separate"/>
      </w:r>
      <w:r w:rsidRPr="00A32682">
        <w:rPr>
          <w:noProof/>
        </w:rPr>
        <w:t>3</w:t>
      </w:r>
      <w:r w:rsidR="00374157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59606538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</w:t>
      </w:r>
      <w:r w:rsidR="009652D4">
        <w:rPr>
          <w:color w:val="FF0000"/>
        </w:rPr>
        <w:t>1</w:t>
      </w:r>
      <w:r w:rsidR="00F4023E">
        <w:rPr>
          <w:color w:val="FF0000"/>
        </w:rPr>
        <w:t>40</w:t>
      </w:r>
      <w:r>
        <w:rPr>
          <w:color w:val="FF0000"/>
        </w:rPr>
        <w:t xml:space="preserve"> </w:t>
      </w:r>
      <w:r w:rsidR="00F4023E">
        <w:rPr>
          <w:color w:val="FF0000"/>
        </w:rPr>
        <w:t>Safety Subsystem Requirements</w:t>
      </w:r>
      <w:r w:rsidR="00CF6FA5">
        <w:rPr>
          <w:color w:val="FF0000"/>
        </w:rPr>
        <w:t>:</w:t>
      </w:r>
      <w:r w:rsidR="00F4023E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7C8F005E" w:rsidR="006B358B" w:rsidRPr="00C471DB" w:rsidRDefault="00602CEB" w:rsidP="00B47031">
      <w:pPr>
        <w:pStyle w:val="Heading1"/>
      </w:pPr>
      <w:bookmarkStart w:id="21" w:name="_Toc156557189"/>
      <w:bookmarkEnd w:id="20"/>
      <w:r>
        <w:t>Introduction</w:t>
      </w:r>
      <w:bookmarkEnd w:id="21"/>
    </w:p>
    <w:p w14:paraId="6BAB1224" w14:textId="14172079" w:rsidR="008B400C" w:rsidRDefault="00957425" w:rsidP="00B47031">
      <w:pPr>
        <w:pStyle w:val="Heading2"/>
      </w:pPr>
      <w:bookmarkStart w:id="22" w:name="_Toc156557190"/>
      <w:r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63B2FD4B" w:rsidR="008C1B9B" w:rsidRDefault="00F4023E" w:rsidP="00B47031">
      <w:pPr>
        <w:pStyle w:val="Heading2"/>
      </w:pPr>
      <w:bookmarkStart w:id="23" w:name="_Toc156557191"/>
      <w:r>
        <w:t>Scope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7FDA6308" w14:textId="2061E343" w:rsidR="00E1730D" w:rsidRDefault="00F4023E" w:rsidP="00E1730D">
      <w:pPr>
        <w:pStyle w:val="Heading2"/>
      </w:pPr>
      <w:bookmarkStart w:id="24" w:name="_Toc156557192"/>
      <w:r>
        <w:t>Related Specifications</w:t>
      </w:r>
      <w:bookmarkEnd w:id="24"/>
    </w:p>
    <w:p w14:paraId="781637F8" w14:textId="77777777" w:rsidR="00E1730D" w:rsidRPr="009C0DA2" w:rsidRDefault="00E1730D" w:rsidP="00E1730D">
      <w:pPr>
        <w:pStyle w:val="Heading3"/>
      </w:pPr>
    </w:p>
    <w:p w14:paraId="076E0DEC" w14:textId="77777777" w:rsidR="00E1730D" w:rsidRDefault="00E1730D" w:rsidP="00E1730D">
      <w:pPr>
        <w:pStyle w:val="Heading4"/>
      </w:pPr>
    </w:p>
    <w:p w14:paraId="2418CEB5" w14:textId="77777777" w:rsidR="00E1730D" w:rsidRDefault="00E1730D" w:rsidP="00E1730D">
      <w:pPr>
        <w:pStyle w:val="Heading5"/>
      </w:pPr>
    </w:p>
    <w:p w14:paraId="66BEC387" w14:textId="77777777" w:rsidR="00E1730D" w:rsidRDefault="00E1730D" w:rsidP="00E1730D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42CE46E8" w:rsidR="001E39E4" w:rsidRPr="002E358C" w:rsidRDefault="00F4023E" w:rsidP="00B47031">
      <w:pPr>
        <w:pStyle w:val="Heading1"/>
        <w:rPr>
          <w:lang w:val="en-CA"/>
        </w:rPr>
      </w:pPr>
      <w:bookmarkStart w:id="25" w:name="_Toc156557193"/>
      <w:r>
        <w:rPr>
          <w:lang w:val="en-CA"/>
        </w:rPr>
        <w:lastRenderedPageBreak/>
        <w:t>Subsystem Description</w:t>
      </w:r>
      <w:bookmarkEnd w:id="25"/>
    </w:p>
    <w:p w14:paraId="3B72B238" w14:textId="5C239FD2" w:rsidR="00093E58" w:rsidRPr="00093E58" w:rsidRDefault="00F4023E" w:rsidP="00EA07FE">
      <w:pPr>
        <w:pStyle w:val="Heading2"/>
        <w:rPr>
          <w:lang w:val="en-CA"/>
        </w:rPr>
      </w:pPr>
      <w:bookmarkStart w:id="26" w:name="_Toc156557194"/>
      <w:bookmarkStart w:id="27" w:name="_Ref36827497"/>
      <w:r>
        <w:rPr>
          <w:lang w:val="en-CA"/>
        </w:rPr>
        <w:t>Subsystem Mission/Scope</w:t>
      </w:r>
      <w:bookmarkEnd w:id="26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21D13D35" w:rsidR="00561C3A" w:rsidRDefault="00AF22EA" w:rsidP="00561C3A">
      <w:pPr>
        <w:pStyle w:val="Heading2"/>
      </w:pPr>
      <w:bookmarkStart w:id="28" w:name="_Toc156557195"/>
      <w:r>
        <w:t>Environmental Conditions</w:t>
      </w:r>
      <w:bookmarkEnd w:id="28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0A289DCE" w14:textId="56CA4F24" w:rsidR="00F4023E" w:rsidRPr="00093E58" w:rsidRDefault="00AF22EA" w:rsidP="00F4023E">
      <w:pPr>
        <w:pStyle w:val="Heading2"/>
        <w:rPr>
          <w:lang w:val="en-CA"/>
        </w:rPr>
      </w:pPr>
      <w:bookmarkStart w:id="29" w:name="_Toc156557196"/>
      <w:r>
        <w:rPr>
          <w:lang w:val="en-CA"/>
        </w:rPr>
        <w:t>Maintenance Conditions</w:t>
      </w:r>
      <w:bookmarkEnd w:id="29"/>
    </w:p>
    <w:p w14:paraId="533A8D00" w14:textId="77777777" w:rsidR="00F4023E" w:rsidRDefault="00F4023E" w:rsidP="00F4023E">
      <w:pPr>
        <w:pStyle w:val="Heading3"/>
      </w:pPr>
    </w:p>
    <w:p w14:paraId="08401670" w14:textId="77777777" w:rsidR="00F4023E" w:rsidRDefault="00F4023E" w:rsidP="00F4023E">
      <w:pPr>
        <w:pStyle w:val="Heading4"/>
      </w:pPr>
    </w:p>
    <w:p w14:paraId="1DA98D92" w14:textId="77777777" w:rsidR="00F4023E" w:rsidRDefault="00F4023E" w:rsidP="00F4023E">
      <w:pPr>
        <w:pStyle w:val="Heading5"/>
        <w:rPr>
          <w:lang w:val="en-CA"/>
        </w:rPr>
      </w:pPr>
    </w:p>
    <w:p w14:paraId="0CA8ED70" w14:textId="77777777" w:rsidR="00F4023E" w:rsidRPr="004B2E54" w:rsidRDefault="00F4023E" w:rsidP="00F4023E">
      <w:pPr>
        <w:pStyle w:val="Heading6"/>
        <w:rPr>
          <w:lang w:val="en-CA"/>
        </w:rPr>
      </w:pPr>
    </w:p>
    <w:p w14:paraId="47A99B88" w14:textId="3DAC9976" w:rsidR="00F4023E" w:rsidRDefault="00AF22EA" w:rsidP="00F4023E">
      <w:pPr>
        <w:pStyle w:val="Heading2"/>
      </w:pPr>
      <w:bookmarkStart w:id="30" w:name="_Toc156557197"/>
      <w:r>
        <w:t>Operating Conditions</w:t>
      </w:r>
      <w:bookmarkEnd w:id="30"/>
    </w:p>
    <w:p w14:paraId="50C092F0" w14:textId="77777777" w:rsidR="00F4023E" w:rsidRPr="009C0DA2" w:rsidRDefault="00F4023E" w:rsidP="00F4023E">
      <w:pPr>
        <w:pStyle w:val="Heading3"/>
      </w:pPr>
    </w:p>
    <w:p w14:paraId="06D1D590" w14:textId="77777777" w:rsidR="00F4023E" w:rsidRDefault="00F4023E" w:rsidP="00F4023E">
      <w:pPr>
        <w:pStyle w:val="Heading4"/>
      </w:pPr>
    </w:p>
    <w:p w14:paraId="3AFA96A8" w14:textId="77777777" w:rsidR="00F4023E" w:rsidRDefault="00F4023E" w:rsidP="00F4023E">
      <w:pPr>
        <w:pStyle w:val="Heading5"/>
      </w:pPr>
    </w:p>
    <w:p w14:paraId="3A727E5A" w14:textId="77777777" w:rsidR="00F4023E" w:rsidRDefault="00F4023E" w:rsidP="00F4023E">
      <w:pPr>
        <w:pStyle w:val="Heading6"/>
      </w:pPr>
    </w:p>
    <w:p w14:paraId="27B039E4" w14:textId="2EA9B373" w:rsidR="00E233D0" w:rsidRDefault="00E233D0">
      <w:r>
        <w:br w:type="page"/>
      </w:r>
    </w:p>
    <w:p w14:paraId="7F6BBABF" w14:textId="0CE552E8" w:rsidR="005C5812" w:rsidRPr="00BE2852" w:rsidRDefault="00AF22EA" w:rsidP="00B47031">
      <w:pPr>
        <w:pStyle w:val="Heading1"/>
        <w:rPr>
          <w:lang w:val="en-CA"/>
        </w:rPr>
      </w:pPr>
      <w:bookmarkStart w:id="31" w:name="_Toc156557198"/>
      <w:bookmarkEnd w:id="27"/>
      <w:r>
        <w:rPr>
          <w:lang w:val="en-CA"/>
        </w:rPr>
        <w:lastRenderedPageBreak/>
        <w:t>Risk Assessment Approach</w:t>
      </w:r>
      <w:bookmarkEnd w:id="31"/>
    </w:p>
    <w:p w14:paraId="7CBD9165" w14:textId="07227FA5" w:rsidR="00181163" w:rsidRDefault="00450B09" w:rsidP="00B47031">
      <w:pPr>
        <w:pStyle w:val="Heading2"/>
        <w:rPr>
          <w:lang w:val="en-CA"/>
        </w:rPr>
      </w:pPr>
      <w:bookmarkStart w:id="32" w:name="_Toc156557199"/>
      <w:bookmarkStart w:id="33" w:name="_Toc532476848"/>
      <w:r>
        <w:rPr>
          <w:lang w:val="en-CA"/>
        </w:rPr>
        <w:t>Process</w:t>
      </w:r>
      <w:bookmarkEnd w:id="32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3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14C4EC00" w14:textId="54A6486B" w:rsidR="00450B09" w:rsidRDefault="00450B09" w:rsidP="00450B09">
      <w:pPr>
        <w:pStyle w:val="Heading2"/>
        <w:rPr>
          <w:lang w:val="en-CA"/>
        </w:rPr>
      </w:pPr>
      <w:bookmarkStart w:id="34" w:name="_Toc156557200"/>
      <w:r>
        <w:rPr>
          <w:lang w:val="en-CA"/>
        </w:rPr>
        <w:t>Competency</w:t>
      </w:r>
      <w:bookmarkEnd w:id="34"/>
    </w:p>
    <w:p w14:paraId="619E825B" w14:textId="77777777" w:rsidR="00450B09" w:rsidRDefault="00450B09" w:rsidP="00450B09">
      <w:pPr>
        <w:pStyle w:val="Heading3"/>
      </w:pPr>
    </w:p>
    <w:p w14:paraId="18FBCC68" w14:textId="77777777" w:rsidR="00450B09" w:rsidRDefault="00450B09" w:rsidP="00450B09">
      <w:pPr>
        <w:pStyle w:val="Heading4"/>
      </w:pPr>
    </w:p>
    <w:p w14:paraId="0EDD621D" w14:textId="77777777" w:rsidR="00450B09" w:rsidRDefault="00450B09" w:rsidP="00450B09">
      <w:pPr>
        <w:pStyle w:val="Heading5"/>
        <w:rPr>
          <w:lang w:val="en-CA"/>
        </w:rPr>
      </w:pPr>
    </w:p>
    <w:p w14:paraId="5E09AC14" w14:textId="77777777" w:rsidR="00450B09" w:rsidRDefault="00450B09" w:rsidP="00450B09">
      <w:pPr>
        <w:pStyle w:val="Heading6"/>
        <w:rPr>
          <w:lang w:val="en-CA"/>
        </w:rPr>
      </w:pPr>
    </w:p>
    <w:p w14:paraId="5929216E" w14:textId="19F46529" w:rsidR="0096239F" w:rsidRDefault="0096239F">
      <w:pPr>
        <w:rPr>
          <w:lang w:val="en-CA"/>
        </w:rPr>
      </w:pPr>
      <w:r>
        <w:rPr>
          <w:lang w:val="en-CA"/>
        </w:rPr>
        <w:br w:type="page"/>
      </w:r>
    </w:p>
    <w:p w14:paraId="4C09FDC3" w14:textId="724DC1C1" w:rsidR="0096239F" w:rsidRPr="00BE2852" w:rsidRDefault="005E4109" w:rsidP="0096239F">
      <w:pPr>
        <w:pStyle w:val="Heading1"/>
        <w:rPr>
          <w:lang w:val="en-CA"/>
        </w:rPr>
      </w:pPr>
      <w:bookmarkStart w:id="35" w:name="_Toc156557201"/>
      <w:r>
        <w:rPr>
          <w:lang w:val="en-CA"/>
        </w:rPr>
        <w:lastRenderedPageBreak/>
        <w:t>Safety Targets and Requirements</w:t>
      </w:r>
      <w:bookmarkEnd w:id="35"/>
    </w:p>
    <w:p w14:paraId="3658EF04" w14:textId="26C0019A" w:rsidR="0096239F" w:rsidRDefault="005E4109" w:rsidP="0096239F">
      <w:pPr>
        <w:pStyle w:val="Heading2"/>
        <w:rPr>
          <w:lang w:val="en-CA"/>
        </w:rPr>
      </w:pPr>
      <w:bookmarkStart w:id="36" w:name="_Toc156557202"/>
      <w:r>
        <w:rPr>
          <w:lang w:val="en-CA"/>
        </w:rPr>
        <w:t>Safety Targets</w:t>
      </w:r>
      <w:bookmarkEnd w:id="36"/>
    </w:p>
    <w:p w14:paraId="0CD649BE" w14:textId="77777777" w:rsidR="0096239F" w:rsidRDefault="0096239F" w:rsidP="0096239F">
      <w:pPr>
        <w:pStyle w:val="Heading3"/>
      </w:pPr>
    </w:p>
    <w:p w14:paraId="13D7B6F9" w14:textId="77777777" w:rsidR="0096239F" w:rsidRDefault="0096239F" w:rsidP="0096239F">
      <w:pPr>
        <w:pStyle w:val="Heading4"/>
      </w:pPr>
    </w:p>
    <w:p w14:paraId="559323BB" w14:textId="77777777" w:rsidR="0096239F" w:rsidRDefault="0096239F" w:rsidP="0096239F">
      <w:pPr>
        <w:pStyle w:val="Heading5"/>
        <w:rPr>
          <w:lang w:val="en-CA"/>
        </w:rPr>
      </w:pPr>
    </w:p>
    <w:p w14:paraId="08CE9C65" w14:textId="77777777" w:rsidR="0096239F" w:rsidRDefault="0096239F" w:rsidP="0096239F">
      <w:pPr>
        <w:pStyle w:val="Heading6"/>
        <w:rPr>
          <w:lang w:val="en-CA"/>
        </w:rPr>
      </w:pPr>
    </w:p>
    <w:p w14:paraId="5067D0A3" w14:textId="2BD82199" w:rsidR="00C35DB6" w:rsidRDefault="005E4109" w:rsidP="00C35DB6">
      <w:pPr>
        <w:pStyle w:val="Heading2"/>
        <w:rPr>
          <w:lang w:val="en-CA"/>
        </w:rPr>
      </w:pPr>
      <w:bookmarkStart w:id="37" w:name="_Toc156557203"/>
      <w:r>
        <w:rPr>
          <w:lang w:val="en-CA"/>
        </w:rPr>
        <w:t>Safety Requirements</w:t>
      </w:r>
      <w:bookmarkEnd w:id="37"/>
    </w:p>
    <w:p w14:paraId="39BBEB6F" w14:textId="77777777" w:rsidR="00C35DB6" w:rsidRDefault="00C35DB6" w:rsidP="00C35DB6">
      <w:pPr>
        <w:pStyle w:val="Heading3"/>
      </w:pPr>
    </w:p>
    <w:p w14:paraId="7943E294" w14:textId="77777777" w:rsidR="00C35DB6" w:rsidRDefault="00C35DB6" w:rsidP="00C35DB6">
      <w:pPr>
        <w:pStyle w:val="Heading4"/>
      </w:pPr>
    </w:p>
    <w:p w14:paraId="3C583F20" w14:textId="77777777" w:rsidR="00C35DB6" w:rsidRDefault="00C35DB6" w:rsidP="00C35DB6">
      <w:pPr>
        <w:pStyle w:val="Heading5"/>
        <w:rPr>
          <w:lang w:val="en-CA"/>
        </w:rPr>
      </w:pPr>
    </w:p>
    <w:p w14:paraId="207A961A" w14:textId="77777777" w:rsidR="00C35DB6" w:rsidRDefault="00C35DB6" w:rsidP="00C35DB6">
      <w:pPr>
        <w:pStyle w:val="Heading6"/>
        <w:rPr>
          <w:lang w:val="en-CA"/>
        </w:rPr>
      </w:pPr>
    </w:p>
    <w:p w14:paraId="4A28143C" w14:textId="65BBFC9F" w:rsidR="00345C59" w:rsidRDefault="00E22045" w:rsidP="00345C59">
      <w:pPr>
        <w:pStyle w:val="Heading2"/>
        <w:rPr>
          <w:lang w:val="en-CA"/>
        </w:rPr>
      </w:pPr>
      <w:bookmarkStart w:id="38" w:name="_Toc156557204"/>
      <w:r>
        <w:rPr>
          <w:lang w:val="en-CA"/>
        </w:rPr>
        <w:t>Apportionment Strategy and Constraints</w:t>
      </w:r>
      <w:bookmarkEnd w:id="38"/>
    </w:p>
    <w:p w14:paraId="7E9D103E" w14:textId="77777777" w:rsidR="00345C59" w:rsidRDefault="00345C59" w:rsidP="00345C59">
      <w:pPr>
        <w:pStyle w:val="Heading3"/>
      </w:pPr>
    </w:p>
    <w:p w14:paraId="6A85218B" w14:textId="77777777" w:rsidR="00345C59" w:rsidRDefault="00345C59" w:rsidP="00345C59">
      <w:pPr>
        <w:pStyle w:val="Heading4"/>
      </w:pPr>
    </w:p>
    <w:p w14:paraId="1064B7A0" w14:textId="77777777" w:rsidR="00345C59" w:rsidRDefault="00345C59" w:rsidP="00345C59">
      <w:pPr>
        <w:pStyle w:val="Heading5"/>
        <w:rPr>
          <w:lang w:val="en-CA"/>
        </w:rPr>
      </w:pPr>
    </w:p>
    <w:p w14:paraId="02E53EB5" w14:textId="77777777" w:rsidR="00345C59" w:rsidRDefault="00345C59" w:rsidP="00345C59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69CCAF3B" w14:textId="6AAD7D5B" w:rsidR="00E606F0" w:rsidRPr="00BE2852" w:rsidRDefault="008A6056" w:rsidP="00E606F0">
      <w:pPr>
        <w:pStyle w:val="Heading1"/>
        <w:rPr>
          <w:lang w:val="en-CA"/>
        </w:rPr>
      </w:pPr>
      <w:bookmarkStart w:id="39" w:name="_Toc156557205"/>
      <w:r>
        <w:rPr>
          <w:lang w:val="en-CA"/>
        </w:rPr>
        <w:lastRenderedPageBreak/>
        <w:t>Safety Related Application Conditions</w:t>
      </w:r>
      <w:bookmarkEnd w:id="39"/>
    </w:p>
    <w:p w14:paraId="6C6B6BC2" w14:textId="7F9DA2C1" w:rsidR="00E606F0" w:rsidRDefault="00E606F0" w:rsidP="00E606F0">
      <w:pPr>
        <w:pStyle w:val="Heading2"/>
        <w:rPr>
          <w:lang w:val="en-CA"/>
        </w:rPr>
      </w:pPr>
      <w:bookmarkStart w:id="40" w:name="_Toc156557206"/>
      <w:bookmarkEnd w:id="40"/>
    </w:p>
    <w:p w14:paraId="7011DEF2" w14:textId="77777777" w:rsidR="00E606F0" w:rsidRDefault="00E606F0" w:rsidP="00E606F0">
      <w:pPr>
        <w:pStyle w:val="Heading3"/>
      </w:pPr>
    </w:p>
    <w:p w14:paraId="78A2D249" w14:textId="77777777" w:rsidR="00E606F0" w:rsidRDefault="00E606F0" w:rsidP="00E606F0">
      <w:pPr>
        <w:pStyle w:val="Heading4"/>
      </w:pPr>
    </w:p>
    <w:p w14:paraId="196A3BC6" w14:textId="77777777" w:rsidR="00E606F0" w:rsidRDefault="00E606F0" w:rsidP="00E606F0">
      <w:pPr>
        <w:pStyle w:val="Heading5"/>
        <w:rPr>
          <w:lang w:val="en-CA"/>
        </w:rPr>
      </w:pPr>
    </w:p>
    <w:p w14:paraId="1B83DB25" w14:textId="77777777" w:rsidR="00E606F0" w:rsidRDefault="00E606F0" w:rsidP="00E606F0">
      <w:pPr>
        <w:pStyle w:val="Heading6"/>
        <w:rPr>
          <w:lang w:val="en-CA"/>
        </w:rPr>
      </w:pPr>
    </w:p>
    <w:p w14:paraId="37A8EC1E" w14:textId="667704B3" w:rsidR="008A6056" w:rsidRDefault="008A6056">
      <w:pPr>
        <w:rPr>
          <w:lang w:val="en-CA"/>
        </w:rPr>
      </w:pPr>
      <w:r>
        <w:rPr>
          <w:lang w:val="en-CA"/>
        </w:rPr>
        <w:br w:type="page"/>
      </w:r>
    </w:p>
    <w:p w14:paraId="3850B455" w14:textId="0B890495" w:rsidR="008A6056" w:rsidRPr="00BE2852" w:rsidRDefault="008A6056" w:rsidP="008A6056">
      <w:pPr>
        <w:pStyle w:val="Heading1"/>
        <w:rPr>
          <w:lang w:val="en-CA"/>
        </w:rPr>
      </w:pPr>
      <w:bookmarkStart w:id="41" w:name="_Toc156557207"/>
      <w:r>
        <w:rPr>
          <w:lang w:val="en-CA"/>
        </w:rPr>
        <w:lastRenderedPageBreak/>
        <w:t>Assumptions</w:t>
      </w:r>
      <w:bookmarkEnd w:id="41"/>
    </w:p>
    <w:p w14:paraId="0B22E2AB" w14:textId="77777777" w:rsidR="008A6056" w:rsidRDefault="008A6056" w:rsidP="008A6056">
      <w:pPr>
        <w:pStyle w:val="Heading2"/>
        <w:rPr>
          <w:lang w:val="en-CA"/>
        </w:rPr>
      </w:pPr>
      <w:bookmarkStart w:id="42" w:name="_Toc156557208"/>
      <w:bookmarkEnd w:id="42"/>
    </w:p>
    <w:p w14:paraId="545E8007" w14:textId="77777777" w:rsidR="008A6056" w:rsidRDefault="008A6056" w:rsidP="008A6056">
      <w:pPr>
        <w:pStyle w:val="Heading3"/>
      </w:pPr>
    </w:p>
    <w:p w14:paraId="48627871" w14:textId="77777777" w:rsidR="008A6056" w:rsidRDefault="008A6056" w:rsidP="008A6056">
      <w:pPr>
        <w:pStyle w:val="Heading4"/>
      </w:pPr>
    </w:p>
    <w:p w14:paraId="04B3501C" w14:textId="77777777" w:rsidR="008A6056" w:rsidRDefault="008A6056" w:rsidP="008A6056">
      <w:pPr>
        <w:pStyle w:val="Heading5"/>
        <w:rPr>
          <w:lang w:val="en-CA"/>
        </w:rPr>
      </w:pPr>
    </w:p>
    <w:p w14:paraId="6E14F977" w14:textId="77777777" w:rsidR="008A6056" w:rsidRDefault="008A6056" w:rsidP="008A6056">
      <w:pPr>
        <w:pStyle w:val="Heading6"/>
        <w:rPr>
          <w:lang w:val="en-CA"/>
        </w:rPr>
      </w:pPr>
    </w:p>
    <w:p w14:paraId="22818798" w14:textId="766F4E17" w:rsidR="008A6056" w:rsidRPr="00BE2852" w:rsidRDefault="00177578" w:rsidP="008A6056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43" w:name="_Toc156557209"/>
      <w:r w:rsidR="008A6056">
        <w:rPr>
          <w:lang w:val="en-CA"/>
        </w:rPr>
        <w:lastRenderedPageBreak/>
        <w:t>Safety Demonstrated Process and Acceptance Criteria</w:t>
      </w:r>
      <w:bookmarkEnd w:id="43"/>
    </w:p>
    <w:p w14:paraId="5E3BA649" w14:textId="07EE4949" w:rsidR="008A6056" w:rsidRDefault="008A6056" w:rsidP="008A6056">
      <w:pPr>
        <w:pStyle w:val="Heading2"/>
        <w:rPr>
          <w:lang w:val="en-CA"/>
        </w:rPr>
      </w:pPr>
      <w:bookmarkStart w:id="44" w:name="_Toc156557210"/>
      <w:r>
        <w:rPr>
          <w:lang w:val="en-CA"/>
        </w:rPr>
        <w:t>Demonstration Process</w:t>
      </w:r>
      <w:bookmarkEnd w:id="44"/>
    </w:p>
    <w:p w14:paraId="31673715" w14:textId="77777777" w:rsidR="008A6056" w:rsidRDefault="008A6056" w:rsidP="008A6056">
      <w:pPr>
        <w:pStyle w:val="Heading3"/>
      </w:pPr>
    </w:p>
    <w:p w14:paraId="5FB8DE12" w14:textId="77777777" w:rsidR="008A6056" w:rsidRDefault="008A6056" w:rsidP="008A6056">
      <w:pPr>
        <w:pStyle w:val="Heading4"/>
      </w:pPr>
    </w:p>
    <w:p w14:paraId="522C3048" w14:textId="77777777" w:rsidR="008A6056" w:rsidRDefault="008A6056" w:rsidP="008A6056">
      <w:pPr>
        <w:pStyle w:val="Heading5"/>
        <w:rPr>
          <w:lang w:val="en-CA"/>
        </w:rPr>
      </w:pPr>
    </w:p>
    <w:p w14:paraId="04450889" w14:textId="77777777" w:rsidR="008A6056" w:rsidRDefault="008A6056" w:rsidP="008A6056">
      <w:pPr>
        <w:pStyle w:val="Heading6"/>
        <w:rPr>
          <w:lang w:val="en-CA"/>
        </w:rPr>
      </w:pPr>
    </w:p>
    <w:p w14:paraId="5A081705" w14:textId="67BB144C" w:rsidR="008A6056" w:rsidRDefault="008A6056" w:rsidP="008A6056">
      <w:pPr>
        <w:pStyle w:val="Heading2"/>
        <w:rPr>
          <w:lang w:val="en-CA"/>
        </w:rPr>
      </w:pPr>
      <w:bookmarkStart w:id="45" w:name="_Toc156557211"/>
      <w:r>
        <w:rPr>
          <w:lang w:val="en-CA"/>
        </w:rPr>
        <w:t>Acceptance Criteria</w:t>
      </w:r>
      <w:bookmarkEnd w:id="45"/>
    </w:p>
    <w:p w14:paraId="0367FFD3" w14:textId="77777777" w:rsidR="008A6056" w:rsidRDefault="008A6056" w:rsidP="008A6056">
      <w:pPr>
        <w:pStyle w:val="Heading3"/>
      </w:pPr>
    </w:p>
    <w:p w14:paraId="47CDEF6F" w14:textId="77777777" w:rsidR="008A6056" w:rsidRDefault="008A6056" w:rsidP="008A6056">
      <w:pPr>
        <w:pStyle w:val="Heading4"/>
      </w:pPr>
    </w:p>
    <w:p w14:paraId="42674E7D" w14:textId="77777777" w:rsidR="008A6056" w:rsidRDefault="008A6056" w:rsidP="008A6056">
      <w:pPr>
        <w:pStyle w:val="Heading5"/>
        <w:rPr>
          <w:lang w:val="en-CA"/>
        </w:rPr>
      </w:pPr>
    </w:p>
    <w:p w14:paraId="103AF119" w14:textId="77777777" w:rsidR="008A6056" w:rsidRDefault="008A6056" w:rsidP="008A6056">
      <w:pPr>
        <w:pStyle w:val="Heading6"/>
        <w:rPr>
          <w:lang w:val="en-CA"/>
        </w:rPr>
      </w:pPr>
    </w:p>
    <w:p w14:paraId="22BD8A11" w14:textId="77777777" w:rsidR="008A6056" w:rsidRDefault="008A6056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35D76153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6" w:name="_Toc156557212"/>
      <w:r>
        <w:rPr>
          <w:lang w:val="en-CA"/>
        </w:rPr>
        <w:lastRenderedPageBreak/>
        <w:t>&lt;Appendix Title&gt;</w:t>
      </w:r>
      <w:bookmarkEnd w:id="46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7" w:name="_Toc156557213"/>
      <w:bookmarkEnd w:id="47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3E84" w14:textId="77777777" w:rsidR="00414CCC" w:rsidRDefault="00414CCC">
      <w:r>
        <w:separator/>
      </w:r>
    </w:p>
  </w:endnote>
  <w:endnote w:type="continuationSeparator" w:id="0">
    <w:p w14:paraId="5C8ADC68" w14:textId="77777777" w:rsidR="00414CCC" w:rsidRDefault="00414CCC">
      <w:r>
        <w:continuationSeparator/>
      </w:r>
    </w:p>
  </w:endnote>
  <w:endnote w:type="continuationNotice" w:id="1">
    <w:p w14:paraId="7F62A90D" w14:textId="77777777" w:rsidR="00414CCC" w:rsidRDefault="00414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374157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476C3676" w:rsidR="00B36EA9" w:rsidRPr="00E770D4" w:rsidRDefault="00374157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374157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37415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37415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F35F" w14:textId="19DDFDE9" w:rsidR="00374157" w:rsidRPr="00E770D4" w:rsidRDefault="0037415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61540339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8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34394479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4548B6F" w14:textId="77777777" w:rsidR="00374157" w:rsidRPr="00E770D4" w:rsidRDefault="00374157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105462341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F644" w14:textId="4D742928" w:rsidR="00374157" w:rsidRPr="00E770D4" w:rsidRDefault="0037415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42142128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8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52587329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0E8D5BBC" w14:textId="77777777" w:rsidR="00374157" w:rsidRPr="00E770D4" w:rsidRDefault="00374157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1206844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79D8" w14:textId="77777777" w:rsidR="00414CCC" w:rsidRDefault="00414CCC">
      <w:r>
        <w:separator/>
      </w:r>
    </w:p>
  </w:footnote>
  <w:footnote w:type="continuationSeparator" w:id="0">
    <w:p w14:paraId="77F792A0" w14:textId="77777777" w:rsidR="00414CCC" w:rsidRDefault="00414CCC">
      <w:r>
        <w:continuationSeparator/>
      </w:r>
    </w:p>
  </w:footnote>
  <w:footnote w:type="continuationNotice" w:id="1">
    <w:p w14:paraId="5C70A96F" w14:textId="77777777" w:rsidR="00414CCC" w:rsidRDefault="00414C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4157">
      <w:fldChar w:fldCharType="begin"/>
    </w:r>
    <w:r w:rsidR="00374157">
      <w:instrText xml:space="preserve"> STYLEREF  "Heading 1" \n  \* MERGEFORMAT </w:instrText>
    </w:r>
    <w:r w:rsidR="00374157">
      <w:fldChar w:fldCharType="separate"/>
    </w:r>
    <w:r>
      <w:rPr>
        <w:noProof/>
      </w:rPr>
      <w:t>1</w:t>
    </w:r>
    <w:r w:rsidR="00374157">
      <w:rPr>
        <w:noProof/>
      </w:rPr>
      <w:fldChar w:fldCharType="end"/>
    </w:r>
    <w:r>
      <w:t xml:space="preserve"> </w:t>
    </w:r>
    <w:r w:rsidR="00374157">
      <w:fldChar w:fldCharType="begin"/>
    </w:r>
    <w:r w:rsidR="00374157">
      <w:instrText xml:space="preserve"> STYLEREF  "Heading 1"  \* MERGEFORMAT </w:instrText>
    </w:r>
    <w:r w:rsidR="00374157">
      <w:fldChar w:fldCharType="separate"/>
    </w:r>
    <w:r>
      <w:rPr>
        <w:noProof/>
      </w:rPr>
      <w:t>Overview</w:t>
    </w:r>
    <w:r w:rsidR="00374157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34D6E366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0C60">
          <w:t>Safety Subsystem Requirements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209799CE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0C60">
          <w:t>Safety Subsystem Requirements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1F077209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0C60">
          <w:t>Safety Subsystem Requirements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2958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4CC2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A7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201D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879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5072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010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77578"/>
    <w:rsid w:val="00180D4F"/>
    <w:rsid w:val="00181163"/>
    <w:rsid w:val="00181DD8"/>
    <w:rsid w:val="00186A8F"/>
    <w:rsid w:val="00186B3B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5D09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219F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C4A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5528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2BE1"/>
    <w:rsid w:val="002A36D1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448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55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5C59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4157"/>
    <w:rsid w:val="0037575E"/>
    <w:rsid w:val="00375DA1"/>
    <w:rsid w:val="00375E6C"/>
    <w:rsid w:val="00376998"/>
    <w:rsid w:val="00380CC9"/>
    <w:rsid w:val="003819B0"/>
    <w:rsid w:val="00385228"/>
    <w:rsid w:val="003856B8"/>
    <w:rsid w:val="00386AA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CC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0B09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D1D"/>
    <w:rsid w:val="00487FFE"/>
    <w:rsid w:val="004901D5"/>
    <w:rsid w:val="0049094D"/>
    <w:rsid w:val="00490B20"/>
    <w:rsid w:val="00490C60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5B37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0EFD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9B6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42C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6B06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109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6B6B"/>
    <w:rsid w:val="005F725B"/>
    <w:rsid w:val="005F7443"/>
    <w:rsid w:val="006017A5"/>
    <w:rsid w:val="00601EA5"/>
    <w:rsid w:val="00601EEB"/>
    <w:rsid w:val="00602C83"/>
    <w:rsid w:val="00602CEB"/>
    <w:rsid w:val="006033B6"/>
    <w:rsid w:val="006034E5"/>
    <w:rsid w:val="00604B57"/>
    <w:rsid w:val="00604BA7"/>
    <w:rsid w:val="0060538F"/>
    <w:rsid w:val="006076E5"/>
    <w:rsid w:val="006109D8"/>
    <w:rsid w:val="0061125D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DA9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34CA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5C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5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4A93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4F5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16C3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C7F"/>
    <w:rsid w:val="00827DE3"/>
    <w:rsid w:val="00830800"/>
    <w:rsid w:val="0083168A"/>
    <w:rsid w:val="00831807"/>
    <w:rsid w:val="00833598"/>
    <w:rsid w:val="00836CA0"/>
    <w:rsid w:val="00837077"/>
    <w:rsid w:val="00841BFA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6056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26E4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41F2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425"/>
    <w:rsid w:val="00957D6A"/>
    <w:rsid w:val="0096164F"/>
    <w:rsid w:val="00961824"/>
    <w:rsid w:val="00961D6E"/>
    <w:rsid w:val="0096208E"/>
    <w:rsid w:val="00962219"/>
    <w:rsid w:val="0096239F"/>
    <w:rsid w:val="00962506"/>
    <w:rsid w:val="00962C5F"/>
    <w:rsid w:val="0096345A"/>
    <w:rsid w:val="00963553"/>
    <w:rsid w:val="009635A9"/>
    <w:rsid w:val="009639E1"/>
    <w:rsid w:val="009652D4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5720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452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4E18"/>
    <w:rsid w:val="009C50BF"/>
    <w:rsid w:val="009C597A"/>
    <w:rsid w:val="009C6CB7"/>
    <w:rsid w:val="009C6E70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E777F"/>
    <w:rsid w:val="009F077A"/>
    <w:rsid w:val="009F0AE5"/>
    <w:rsid w:val="009F1660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0B91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3821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01C9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22EA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9D1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5DB6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6FA5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A3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B78"/>
    <w:rsid w:val="00D61F8A"/>
    <w:rsid w:val="00D62245"/>
    <w:rsid w:val="00D62370"/>
    <w:rsid w:val="00D62A46"/>
    <w:rsid w:val="00D631B9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620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30D"/>
    <w:rsid w:val="00E179BD"/>
    <w:rsid w:val="00E20F68"/>
    <w:rsid w:val="00E21467"/>
    <w:rsid w:val="00E22045"/>
    <w:rsid w:val="00E22E67"/>
    <w:rsid w:val="00E233D0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5ADB"/>
    <w:rsid w:val="00E5683D"/>
    <w:rsid w:val="00E57BFC"/>
    <w:rsid w:val="00E57E17"/>
    <w:rsid w:val="00E57ED2"/>
    <w:rsid w:val="00E606F0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6D4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6C1A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972D8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023E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578A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3D26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0BA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77C25"/>
    <w:rsid w:val="00B8744A"/>
    <w:rsid w:val="00B97154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1719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</TotalTime>
  <Pages>14</Pages>
  <Words>364</Words>
  <Characters>4023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4379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Subsystem Requirements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2024-02-02T21:47:00Z</dcterms:created>
  <dcterms:modified xsi:type="dcterms:W3CDTF">2024-03-04T19:37:00Z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