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2A4079E8" w:rsidR="00AF497E" w:rsidRPr="00BE2852" w:rsidRDefault="00D72B2E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F1660">
            <w:t>Commissioning</w:t>
          </w:r>
          <w:r w:rsidR="001B5452">
            <w:t xml:space="preserve"> Plan</w:t>
          </w:r>
          <w:r w:rsidR="00360796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D72B2E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D72B2E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7463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4B8AD438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7E6A85">
              <w:rPr>
                <w:rFonts w:cs="Arial"/>
                <w:b/>
                <w:szCs w:val="18"/>
                <w:lang w:val="en-CA"/>
              </w:rPr>
              <w:t>C</w:t>
            </w:r>
            <w:r w:rsidR="007E6A85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18F8B4D3" w14:textId="453FE35E" w:rsidR="00954CF0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7463" w:history="1">
        <w:r w:rsidR="00954CF0" w:rsidRPr="00223B20">
          <w:rPr>
            <w:rStyle w:val="Hyperlink"/>
            <w:lang w:val="en-CA"/>
          </w:rPr>
          <w:t>Authorization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_Toc156557463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i</w:t>
        </w:r>
        <w:r w:rsidR="00954CF0">
          <w:rPr>
            <w:webHidden/>
          </w:rPr>
          <w:fldChar w:fldCharType="end"/>
        </w:r>
      </w:hyperlink>
    </w:p>
    <w:p w14:paraId="183DAF76" w14:textId="1F7CA5B9" w:rsidR="00954CF0" w:rsidRDefault="00D72B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464" w:history="1">
        <w:r w:rsidR="00954CF0" w:rsidRPr="00223B20">
          <w:rPr>
            <w:rStyle w:val="Hyperlink"/>
            <w:lang w:val="en-CA"/>
          </w:rPr>
          <w:t>Documents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_Toc156557464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iii</w:t>
        </w:r>
        <w:r w:rsidR="00954CF0">
          <w:rPr>
            <w:webHidden/>
          </w:rPr>
          <w:fldChar w:fldCharType="end"/>
        </w:r>
      </w:hyperlink>
    </w:p>
    <w:p w14:paraId="11810D2C" w14:textId="16C83942" w:rsidR="00954CF0" w:rsidRDefault="00D72B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465" w:history="1">
        <w:r w:rsidR="00954CF0" w:rsidRPr="00223B20">
          <w:rPr>
            <w:rStyle w:val="Hyperlink"/>
          </w:rPr>
          <w:t>Acronyms and Abbreviations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_Toc156557465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iv</w:t>
        </w:r>
        <w:r w:rsidR="00954CF0">
          <w:rPr>
            <w:webHidden/>
          </w:rPr>
          <w:fldChar w:fldCharType="end"/>
        </w:r>
      </w:hyperlink>
    </w:p>
    <w:p w14:paraId="1EE31984" w14:textId="7A6A21C2" w:rsidR="00954CF0" w:rsidRDefault="00D72B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466" w:history="1">
        <w:r w:rsidR="00954CF0" w:rsidRPr="00223B20">
          <w:rPr>
            <w:rStyle w:val="Hyperlink"/>
          </w:rPr>
          <w:t>Definitions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_Toc156557466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v</w:t>
        </w:r>
        <w:r w:rsidR="00954CF0">
          <w:rPr>
            <w:webHidden/>
          </w:rPr>
          <w:fldChar w:fldCharType="end"/>
        </w:r>
      </w:hyperlink>
    </w:p>
    <w:p w14:paraId="0956B034" w14:textId="0E704E4D" w:rsidR="00954CF0" w:rsidRDefault="00D72B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467" w:history="1">
        <w:r w:rsidR="00954CF0" w:rsidRPr="00223B20">
          <w:rPr>
            <w:rStyle w:val="Hyperlink"/>
            <w:rFonts w:cs="Arial"/>
          </w:rPr>
          <w:t>1.</w:t>
        </w:r>
        <w:r w:rsidR="00954CF0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</w:rPr>
          <w:t>Introduction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_Toc156557467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1</w:t>
        </w:r>
        <w:r w:rsidR="00954CF0">
          <w:rPr>
            <w:webHidden/>
          </w:rPr>
          <w:fldChar w:fldCharType="end"/>
        </w:r>
      </w:hyperlink>
    </w:p>
    <w:p w14:paraId="5DB266CC" w14:textId="75B7AFD3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68" w:history="1">
        <w:r w:rsidR="00954CF0" w:rsidRPr="00223B2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</w:rPr>
          <w:t>Purpose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_Toc156557468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1</w:t>
        </w:r>
        <w:r w:rsidR="00954CF0">
          <w:rPr>
            <w:webHidden/>
          </w:rPr>
          <w:fldChar w:fldCharType="end"/>
        </w:r>
      </w:hyperlink>
    </w:p>
    <w:p w14:paraId="201E8AE2" w14:textId="547416D1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69" w:history="1">
        <w:r w:rsidR="00954CF0" w:rsidRPr="00223B2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</w:rPr>
          <w:t>Project Notification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_Toc156557469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1</w:t>
        </w:r>
        <w:r w:rsidR="00954CF0">
          <w:rPr>
            <w:webHidden/>
          </w:rPr>
          <w:fldChar w:fldCharType="end"/>
        </w:r>
      </w:hyperlink>
    </w:p>
    <w:p w14:paraId="4EC2D3B9" w14:textId="3690255C" w:rsidR="00954CF0" w:rsidRDefault="00D72B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470" w:history="1">
        <w:r w:rsidR="00954CF0" w:rsidRPr="00223B20">
          <w:rPr>
            <w:rStyle w:val="Hyperlink"/>
            <w:rFonts w:cs="Arial"/>
            <w:lang w:val="en-CA"/>
          </w:rPr>
          <w:t>2.</w:t>
        </w:r>
        <w:r w:rsidR="00954CF0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  <w:lang w:val="en-CA"/>
          </w:rPr>
          <w:t>Project Scope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_Toc156557470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2</w:t>
        </w:r>
        <w:r w:rsidR="00954CF0">
          <w:rPr>
            <w:webHidden/>
          </w:rPr>
          <w:fldChar w:fldCharType="end"/>
        </w:r>
      </w:hyperlink>
    </w:p>
    <w:p w14:paraId="23412EF5" w14:textId="1EE2B94B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71" w:history="1">
        <w:r w:rsidR="00954CF0" w:rsidRPr="00223B2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  <w:lang w:val="en-CA"/>
          </w:rPr>
          <w:t>Overall Project Boundaries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_Toc156557471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2</w:t>
        </w:r>
        <w:r w:rsidR="00954CF0">
          <w:rPr>
            <w:webHidden/>
          </w:rPr>
          <w:fldChar w:fldCharType="end"/>
        </w:r>
      </w:hyperlink>
    </w:p>
    <w:p w14:paraId="16B3432D" w14:textId="39046B39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72" w:history="1">
        <w:r w:rsidR="00954CF0" w:rsidRPr="00223B2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</w:rPr>
          <w:t>Commissioning Requirements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_Toc156557472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2</w:t>
        </w:r>
        <w:r w:rsidR="00954CF0">
          <w:rPr>
            <w:webHidden/>
          </w:rPr>
          <w:fldChar w:fldCharType="end"/>
        </w:r>
      </w:hyperlink>
    </w:p>
    <w:p w14:paraId="7624C479" w14:textId="3785DBBC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73" w:history="1">
        <w:r w:rsidR="00954CF0" w:rsidRPr="00223B2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</w:rPr>
          <w:t>Stakeholder Management Plan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_Toc156557473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2</w:t>
        </w:r>
        <w:r w:rsidR="00954CF0">
          <w:rPr>
            <w:webHidden/>
          </w:rPr>
          <w:fldChar w:fldCharType="end"/>
        </w:r>
      </w:hyperlink>
    </w:p>
    <w:p w14:paraId="7B925FD2" w14:textId="1E710A53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74" w:history="1">
        <w:r w:rsidR="00954CF0" w:rsidRPr="00223B2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</w:rPr>
          <w:t>Testing and Commissioning Phases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_Toc156557474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2</w:t>
        </w:r>
        <w:r w:rsidR="00954CF0">
          <w:rPr>
            <w:webHidden/>
          </w:rPr>
          <w:fldChar w:fldCharType="end"/>
        </w:r>
      </w:hyperlink>
    </w:p>
    <w:p w14:paraId="397303E2" w14:textId="0F74062B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75" w:history="1">
        <w:r w:rsidR="00954CF0" w:rsidRPr="00223B2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</w:rPr>
          <w:t>Commissioning Policy: Organization and Responsibilities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_Toc156557475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2</w:t>
        </w:r>
        <w:r w:rsidR="00954CF0">
          <w:rPr>
            <w:webHidden/>
          </w:rPr>
          <w:fldChar w:fldCharType="end"/>
        </w:r>
      </w:hyperlink>
    </w:p>
    <w:p w14:paraId="0C68D40A" w14:textId="0ECAB7BA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76" w:history="1">
        <w:r w:rsidR="00954CF0" w:rsidRPr="00223B2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2.6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</w:rPr>
          <w:t>Commissioning Policy: Problem Resolution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_Toc156557476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3</w:t>
        </w:r>
        <w:r w:rsidR="00954CF0">
          <w:rPr>
            <w:webHidden/>
          </w:rPr>
          <w:fldChar w:fldCharType="end"/>
        </w:r>
      </w:hyperlink>
    </w:p>
    <w:p w14:paraId="2C9B3C6E" w14:textId="5778398A" w:rsidR="00954CF0" w:rsidRDefault="00D72B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477" w:history="1">
        <w:r w:rsidR="00954CF0" w:rsidRPr="00223B20">
          <w:rPr>
            <w:rStyle w:val="Hyperlink"/>
            <w:rFonts w:cs="Arial"/>
            <w:lang w:val="en-CA"/>
          </w:rPr>
          <w:t>3.</w:t>
        </w:r>
        <w:r w:rsidR="00954CF0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  <w:lang w:val="en-CA"/>
          </w:rPr>
          <w:t>Testing and Commissioning Plan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_Toc156557477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4</w:t>
        </w:r>
        <w:r w:rsidR="00954CF0">
          <w:rPr>
            <w:webHidden/>
          </w:rPr>
          <w:fldChar w:fldCharType="end"/>
        </w:r>
      </w:hyperlink>
    </w:p>
    <w:p w14:paraId="5A6A15A9" w14:textId="669B8282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78" w:history="1">
        <w:r w:rsidR="00954CF0" w:rsidRPr="00223B2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  <w:lang w:val="en-CA"/>
          </w:rPr>
          <w:t>Overview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_Toc156557478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4</w:t>
        </w:r>
        <w:r w:rsidR="00954CF0">
          <w:rPr>
            <w:webHidden/>
          </w:rPr>
          <w:fldChar w:fldCharType="end"/>
        </w:r>
      </w:hyperlink>
    </w:p>
    <w:p w14:paraId="32CDDC19" w14:textId="0BE0CEE1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79" w:history="1">
        <w:r w:rsidR="00954CF0" w:rsidRPr="00223B2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  <w:lang w:val="en-CA"/>
          </w:rPr>
          <w:t>Schedule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_Toc156557479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4</w:t>
        </w:r>
        <w:r w:rsidR="00954CF0">
          <w:rPr>
            <w:webHidden/>
          </w:rPr>
          <w:fldChar w:fldCharType="end"/>
        </w:r>
      </w:hyperlink>
    </w:p>
    <w:p w14:paraId="1E816D8C" w14:textId="749E99BA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80" w:history="1">
        <w:r w:rsidR="00954CF0" w:rsidRPr="00223B2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  <w:lang w:val="en-CA"/>
          </w:rPr>
          <w:t>Testing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_Toc156557480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4</w:t>
        </w:r>
        <w:r w:rsidR="00954CF0">
          <w:rPr>
            <w:webHidden/>
          </w:rPr>
          <w:fldChar w:fldCharType="end"/>
        </w:r>
      </w:hyperlink>
    </w:p>
    <w:p w14:paraId="66544BC1" w14:textId="23FD6184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81" w:history="1">
        <w:r w:rsidR="00954CF0" w:rsidRPr="00223B2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  <w:lang w:val="en-CA"/>
          </w:rPr>
          <w:t>Pass Criteria and Approval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_Toc156557481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5</w:t>
        </w:r>
        <w:r w:rsidR="00954CF0">
          <w:rPr>
            <w:webHidden/>
          </w:rPr>
          <w:fldChar w:fldCharType="end"/>
        </w:r>
      </w:hyperlink>
    </w:p>
    <w:p w14:paraId="4AEB1849" w14:textId="109DB8C8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82" w:history="1">
        <w:r w:rsidR="00954CF0" w:rsidRPr="00223B2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</w:t>
        </w:r>
        <w:r w:rsidR="00954CF0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54CF0" w:rsidRPr="00223B20">
          <w:rPr>
            <w:rStyle w:val="Hyperlink"/>
            <w:lang w:val="en-CA"/>
          </w:rPr>
          <w:t>Documentation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_Toc156557482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5</w:t>
        </w:r>
        <w:r w:rsidR="00954CF0">
          <w:rPr>
            <w:webHidden/>
          </w:rPr>
          <w:fldChar w:fldCharType="end"/>
        </w:r>
      </w:hyperlink>
    </w:p>
    <w:p w14:paraId="380F74F2" w14:textId="1B35B011" w:rsidR="00954CF0" w:rsidRDefault="00D72B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483" w:history="1">
        <w:r w:rsidR="00954CF0" w:rsidRPr="00223B20">
          <w:rPr>
            <w:rStyle w:val="Hyperlink"/>
            <w:lang w:val="en-CA"/>
          </w:rPr>
          <w:t>&lt;Appendix Title&gt;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_Toc156557483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6</w:t>
        </w:r>
        <w:r w:rsidR="00954CF0">
          <w:rPr>
            <w:webHidden/>
          </w:rPr>
          <w:fldChar w:fldCharType="end"/>
        </w:r>
      </w:hyperlink>
    </w:p>
    <w:p w14:paraId="44064C3E" w14:textId="31F0298A" w:rsidR="00954CF0" w:rsidRDefault="00D72B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484" w:history="1">
        <w:r w:rsidR="00954CF0" w:rsidRPr="00223B20">
          <w:rPr>
            <w:rStyle w:val="Hyperlink"/>
            <w:lang w:val="en-CA"/>
          </w:rPr>
          <w:t>A.1</w:t>
        </w:r>
        <w:r w:rsidR="00954CF0">
          <w:rPr>
            <w:webHidden/>
          </w:rPr>
          <w:tab/>
        </w:r>
        <w:r w:rsidR="00954CF0">
          <w:rPr>
            <w:webHidden/>
          </w:rPr>
          <w:fldChar w:fldCharType="begin"/>
        </w:r>
        <w:r w:rsidR="00954CF0">
          <w:rPr>
            <w:webHidden/>
          </w:rPr>
          <w:instrText xml:space="preserve"> PAGEREF _Toc156557484 \h </w:instrText>
        </w:r>
        <w:r w:rsidR="00954CF0">
          <w:rPr>
            <w:webHidden/>
          </w:rPr>
        </w:r>
        <w:r w:rsidR="00954CF0">
          <w:rPr>
            <w:webHidden/>
          </w:rPr>
          <w:fldChar w:fldCharType="separate"/>
        </w:r>
        <w:r w:rsidR="00954CF0">
          <w:rPr>
            <w:webHidden/>
          </w:rPr>
          <w:t>6</w:t>
        </w:r>
        <w:r w:rsidR="00954CF0">
          <w:rPr>
            <w:webHidden/>
          </w:rPr>
          <w:fldChar w:fldCharType="end"/>
        </w:r>
      </w:hyperlink>
    </w:p>
    <w:p w14:paraId="7B84C796" w14:textId="40A7C8AE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25E01F12" w14:textId="0943C8AD" w:rsidR="00954CF0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7485" w:history="1">
        <w:r w:rsidR="00954CF0" w:rsidRPr="007558FA">
          <w:rPr>
            <w:rStyle w:val="Hyperlink"/>
            <w:noProof/>
          </w:rPr>
          <w:t>Table 0-1 Supporting Documents</w:t>
        </w:r>
        <w:r w:rsidR="00954CF0">
          <w:rPr>
            <w:noProof/>
            <w:webHidden/>
          </w:rPr>
          <w:tab/>
        </w:r>
        <w:r w:rsidR="00954CF0">
          <w:rPr>
            <w:noProof/>
            <w:webHidden/>
          </w:rPr>
          <w:fldChar w:fldCharType="begin"/>
        </w:r>
        <w:r w:rsidR="00954CF0">
          <w:rPr>
            <w:noProof/>
            <w:webHidden/>
          </w:rPr>
          <w:instrText xml:space="preserve"> PAGEREF _Toc156557485 \h </w:instrText>
        </w:r>
        <w:r w:rsidR="00954CF0">
          <w:rPr>
            <w:noProof/>
            <w:webHidden/>
          </w:rPr>
        </w:r>
        <w:r w:rsidR="00954CF0">
          <w:rPr>
            <w:noProof/>
            <w:webHidden/>
          </w:rPr>
          <w:fldChar w:fldCharType="separate"/>
        </w:r>
        <w:r w:rsidR="00954CF0">
          <w:rPr>
            <w:noProof/>
            <w:webHidden/>
          </w:rPr>
          <w:t>iii</w:t>
        </w:r>
        <w:r w:rsidR="00954CF0">
          <w:rPr>
            <w:noProof/>
            <w:webHidden/>
          </w:rPr>
          <w:fldChar w:fldCharType="end"/>
        </w:r>
      </w:hyperlink>
    </w:p>
    <w:p w14:paraId="2214C1E5" w14:textId="2FA0A1AC" w:rsidR="00954CF0" w:rsidRDefault="00D72B2E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486" w:history="1">
        <w:r w:rsidR="00954CF0" w:rsidRPr="007558FA">
          <w:rPr>
            <w:rStyle w:val="Hyperlink"/>
            <w:noProof/>
          </w:rPr>
          <w:t>Table 0-2 Acronyms and Abbreviations</w:t>
        </w:r>
        <w:r w:rsidR="00954CF0">
          <w:rPr>
            <w:noProof/>
            <w:webHidden/>
          </w:rPr>
          <w:tab/>
        </w:r>
        <w:r w:rsidR="00954CF0">
          <w:rPr>
            <w:noProof/>
            <w:webHidden/>
          </w:rPr>
          <w:fldChar w:fldCharType="begin"/>
        </w:r>
        <w:r w:rsidR="00954CF0">
          <w:rPr>
            <w:noProof/>
            <w:webHidden/>
          </w:rPr>
          <w:instrText xml:space="preserve"> PAGEREF _Toc156557486 \h </w:instrText>
        </w:r>
        <w:r w:rsidR="00954CF0">
          <w:rPr>
            <w:noProof/>
            <w:webHidden/>
          </w:rPr>
        </w:r>
        <w:r w:rsidR="00954CF0">
          <w:rPr>
            <w:noProof/>
            <w:webHidden/>
          </w:rPr>
          <w:fldChar w:fldCharType="separate"/>
        </w:r>
        <w:r w:rsidR="00954CF0">
          <w:rPr>
            <w:noProof/>
            <w:webHidden/>
          </w:rPr>
          <w:t>iv</w:t>
        </w:r>
        <w:r w:rsidR="00954CF0">
          <w:rPr>
            <w:noProof/>
            <w:webHidden/>
          </w:rPr>
          <w:fldChar w:fldCharType="end"/>
        </w:r>
      </w:hyperlink>
    </w:p>
    <w:p w14:paraId="115F2531" w14:textId="34EF0C1E" w:rsidR="00954CF0" w:rsidRDefault="00D72B2E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487" w:history="1">
        <w:r w:rsidR="00954CF0" w:rsidRPr="007558FA">
          <w:rPr>
            <w:rStyle w:val="Hyperlink"/>
            <w:noProof/>
          </w:rPr>
          <w:t>Table 0-3 Definitions</w:t>
        </w:r>
        <w:r w:rsidR="00954CF0">
          <w:rPr>
            <w:noProof/>
            <w:webHidden/>
          </w:rPr>
          <w:tab/>
        </w:r>
        <w:r w:rsidR="00954CF0">
          <w:rPr>
            <w:noProof/>
            <w:webHidden/>
          </w:rPr>
          <w:fldChar w:fldCharType="begin"/>
        </w:r>
        <w:r w:rsidR="00954CF0">
          <w:rPr>
            <w:noProof/>
            <w:webHidden/>
          </w:rPr>
          <w:instrText xml:space="preserve"> PAGEREF _Toc156557487 \h </w:instrText>
        </w:r>
        <w:r w:rsidR="00954CF0">
          <w:rPr>
            <w:noProof/>
            <w:webHidden/>
          </w:rPr>
        </w:r>
        <w:r w:rsidR="00954CF0">
          <w:rPr>
            <w:noProof/>
            <w:webHidden/>
          </w:rPr>
          <w:fldChar w:fldCharType="separate"/>
        </w:r>
        <w:r w:rsidR="00954CF0">
          <w:rPr>
            <w:noProof/>
            <w:webHidden/>
          </w:rPr>
          <w:t>v</w:t>
        </w:r>
        <w:r w:rsidR="00954CF0">
          <w:rPr>
            <w:noProof/>
            <w:webHidden/>
          </w:rPr>
          <w:fldChar w:fldCharType="end"/>
        </w:r>
      </w:hyperlink>
    </w:p>
    <w:p w14:paraId="1163863E" w14:textId="0A2288B8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4314D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7464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7485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7465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7486"/>
            <w:r w:rsidRPr="00A32682">
              <w:t>Table 0-</w:t>
            </w:r>
            <w:r w:rsidR="00D72B2E">
              <w:fldChar w:fldCharType="begin"/>
            </w:r>
            <w:r w:rsidR="00D72B2E">
              <w:instrText xml:space="preserve"> SEQ Table \* ARABIC </w:instrText>
            </w:r>
            <w:r w:rsidR="00D72B2E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D72B2E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7466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7487"/>
      <w:r w:rsidRPr="00A32682">
        <w:t>Table 0-</w:t>
      </w:r>
      <w:r w:rsidR="00D72B2E">
        <w:fldChar w:fldCharType="begin"/>
      </w:r>
      <w:r w:rsidR="00D72B2E">
        <w:instrText xml:space="preserve"> SEQ Table \* ARABIC </w:instrText>
      </w:r>
      <w:r w:rsidR="00D72B2E">
        <w:fldChar w:fldCharType="separate"/>
      </w:r>
      <w:r w:rsidRPr="00A32682">
        <w:rPr>
          <w:noProof/>
        </w:rPr>
        <w:t>3</w:t>
      </w:r>
      <w:r w:rsidR="00D72B2E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2C77B3B8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</w:t>
      </w:r>
      <w:r w:rsidR="009652D4">
        <w:rPr>
          <w:color w:val="FF0000"/>
        </w:rPr>
        <w:t>130</w:t>
      </w:r>
      <w:r>
        <w:rPr>
          <w:color w:val="FF0000"/>
        </w:rPr>
        <w:t xml:space="preserve"> </w:t>
      </w:r>
      <w:r w:rsidR="009652D4">
        <w:rPr>
          <w:color w:val="FF0000"/>
        </w:rPr>
        <w:t xml:space="preserve">Commissioning </w:t>
      </w:r>
      <w:r w:rsidR="00910CFD">
        <w:rPr>
          <w:color w:val="FF0000"/>
        </w:rPr>
        <w:t>Plan</w:t>
      </w:r>
      <w:r w:rsidR="00954CF0">
        <w:rPr>
          <w:color w:val="FF0000"/>
        </w:rPr>
        <w:t>:</w:t>
      </w:r>
      <w:r w:rsidR="00910CFD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B47031">
      <w:pPr>
        <w:pStyle w:val="Heading1"/>
      </w:pPr>
      <w:bookmarkStart w:id="21" w:name="_Toc156557467"/>
      <w:bookmarkEnd w:id="20"/>
      <w:r w:rsidRPr="00B47031">
        <w:t>Introduction</w:t>
      </w:r>
      <w:bookmarkEnd w:id="21"/>
    </w:p>
    <w:p w14:paraId="6BAB1224" w14:textId="270F5F03" w:rsidR="008B400C" w:rsidRDefault="008C1B9B" w:rsidP="00B47031">
      <w:pPr>
        <w:pStyle w:val="Heading2"/>
      </w:pPr>
      <w:bookmarkStart w:id="22" w:name="_Toc156557468"/>
      <w:r w:rsidRPr="00B47031">
        <w:t>Purpose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0FDB7B68" w:rsidR="008C1B9B" w:rsidRDefault="00F25596" w:rsidP="00B47031">
      <w:pPr>
        <w:pStyle w:val="Heading2"/>
      </w:pPr>
      <w:bookmarkStart w:id="23" w:name="_Toc156557469"/>
      <w:r>
        <w:t>Project Notification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1022ED7A" w:rsidR="001E39E4" w:rsidRPr="002E358C" w:rsidRDefault="00360796" w:rsidP="00B47031">
      <w:pPr>
        <w:pStyle w:val="Heading1"/>
        <w:rPr>
          <w:lang w:val="en-CA"/>
        </w:rPr>
      </w:pPr>
      <w:bookmarkStart w:id="24" w:name="_Toc156557470"/>
      <w:r>
        <w:rPr>
          <w:lang w:val="en-CA"/>
        </w:rPr>
        <w:lastRenderedPageBreak/>
        <w:t xml:space="preserve">Project </w:t>
      </w:r>
      <w:r w:rsidR="00F25596">
        <w:rPr>
          <w:lang w:val="en-CA"/>
        </w:rPr>
        <w:t>Scope</w:t>
      </w:r>
      <w:bookmarkEnd w:id="24"/>
    </w:p>
    <w:p w14:paraId="3B72B238" w14:textId="21EBA4F5" w:rsidR="00093E58" w:rsidRPr="00093E58" w:rsidRDefault="00F25596" w:rsidP="00EA07FE">
      <w:pPr>
        <w:pStyle w:val="Heading2"/>
        <w:rPr>
          <w:lang w:val="en-CA"/>
        </w:rPr>
      </w:pPr>
      <w:bookmarkStart w:id="25" w:name="_Toc156557471"/>
      <w:bookmarkStart w:id="26" w:name="_Ref36827497"/>
      <w:r>
        <w:rPr>
          <w:lang w:val="en-CA"/>
        </w:rPr>
        <w:t>Overall Project Boundaries</w:t>
      </w:r>
      <w:bookmarkEnd w:id="25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22481D52" w:rsidR="00561C3A" w:rsidRDefault="00AA3821" w:rsidP="00561C3A">
      <w:pPr>
        <w:pStyle w:val="Heading2"/>
      </w:pPr>
      <w:bookmarkStart w:id="27" w:name="_Toc156557472"/>
      <w:r>
        <w:t>Commissioning Requirements</w:t>
      </w:r>
      <w:bookmarkEnd w:id="27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p w14:paraId="31E537EC" w14:textId="5D4B1BE7" w:rsidR="00F25596" w:rsidRDefault="00C60710" w:rsidP="00F25596">
      <w:pPr>
        <w:pStyle w:val="Heading2"/>
      </w:pPr>
      <w:bookmarkStart w:id="28" w:name="_Toc156557473"/>
      <w:r>
        <w:t>Stakeholder Management Plan</w:t>
      </w:r>
      <w:bookmarkEnd w:id="28"/>
    </w:p>
    <w:p w14:paraId="419F21F1" w14:textId="77777777" w:rsidR="00F25596" w:rsidRPr="009C0DA2" w:rsidRDefault="00F25596" w:rsidP="00F25596">
      <w:pPr>
        <w:pStyle w:val="Heading3"/>
      </w:pPr>
    </w:p>
    <w:p w14:paraId="10E5DFCA" w14:textId="77777777" w:rsidR="00F25596" w:rsidRDefault="00F25596" w:rsidP="00F25596">
      <w:pPr>
        <w:pStyle w:val="Heading4"/>
      </w:pPr>
    </w:p>
    <w:p w14:paraId="5DC6F590" w14:textId="77777777" w:rsidR="00F25596" w:rsidRDefault="00F25596" w:rsidP="00F25596">
      <w:pPr>
        <w:pStyle w:val="Heading5"/>
      </w:pPr>
    </w:p>
    <w:p w14:paraId="203BD19D" w14:textId="77777777" w:rsidR="00F25596" w:rsidRDefault="00F25596" w:rsidP="00F25596">
      <w:pPr>
        <w:pStyle w:val="Heading6"/>
      </w:pPr>
    </w:p>
    <w:p w14:paraId="6B69EDBD" w14:textId="07D9ED02" w:rsidR="00DF2620" w:rsidRDefault="00DF2620" w:rsidP="00DF2620">
      <w:pPr>
        <w:pStyle w:val="Heading2"/>
      </w:pPr>
      <w:bookmarkStart w:id="29" w:name="_Toc156557474"/>
      <w:r>
        <w:t>Testing and Commissioning Phases</w:t>
      </w:r>
      <w:bookmarkEnd w:id="29"/>
    </w:p>
    <w:p w14:paraId="59D2659B" w14:textId="77777777" w:rsidR="00DF2620" w:rsidRPr="009C0DA2" w:rsidRDefault="00DF2620" w:rsidP="00DF2620">
      <w:pPr>
        <w:pStyle w:val="Heading3"/>
      </w:pPr>
    </w:p>
    <w:p w14:paraId="7790C9CA" w14:textId="77777777" w:rsidR="00DF2620" w:rsidRDefault="00DF2620" w:rsidP="00DF2620">
      <w:pPr>
        <w:pStyle w:val="Heading4"/>
      </w:pPr>
    </w:p>
    <w:p w14:paraId="089A4C76" w14:textId="77777777" w:rsidR="00DF2620" w:rsidRDefault="00DF2620" w:rsidP="00DF2620">
      <w:pPr>
        <w:pStyle w:val="Heading5"/>
      </w:pPr>
    </w:p>
    <w:p w14:paraId="22740AEF" w14:textId="77777777" w:rsidR="00DF2620" w:rsidRPr="00F25596" w:rsidRDefault="00DF2620" w:rsidP="00DF2620">
      <w:pPr>
        <w:pStyle w:val="Heading6"/>
      </w:pPr>
    </w:p>
    <w:p w14:paraId="4E660904" w14:textId="348DCE15" w:rsidR="00DF2620" w:rsidRDefault="00DF2620" w:rsidP="00DF2620">
      <w:pPr>
        <w:pStyle w:val="Heading2"/>
      </w:pPr>
      <w:bookmarkStart w:id="30" w:name="_Toc156557475"/>
      <w:r>
        <w:t>Commissioning Policy: Organization and Responsibilities</w:t>
      </w:r>
      <w:bookmarkEnd w:id="30"/>
    </w:p>
    <w:p w14:paraId="3B74CD7F" w14:textId="38982D99" w:rsidR="00DF2620" w:rsidRPr="009C0DA2" w:rsidRDefault="006D4F05" w:rsidP="00DF2620">
      <w:pPr>
        <w:pStyle w:val="Heading3"/>
      </w:pPr>
      <w:r>
        <w:t>Contracted Project</w:t>
      </w:r>
    </w:p>
    <w:p w14:paraId="0AFC6253" w14:textId="5410968F" w:rsidR="00DF2620" w:rsidRDefault="002D6448" w:rsidP="00DF2620">
      <w:pPr>
        <w:pStyle w:val="Heading4"/>
      </w:pPr>
      <w:r>
        <w:t>Integrator</w:t>
      </w:r>
    </w:p>
    <w:p w14:paraId="0F54ADD2" w14:textId="77777777" w:rsidR="00DF2620" w:rsidRDefault="00DF2620" w:rsidP="00DF2620">
      <w:pPr>
        <w:pStyle w:val="Heading5"/>
      </w:pPr>
    </w:p>
    <w:p w14:paraId="3E9D1673" w14:textId="77777777" w:rsidR="00DF2620" w:rsidRPr="00F25596" w:rsidRDefault="00DF2620" w:rsidP="00DF2620">
      <w:pPr>
        <w:pStyle w:val="Heading6"/>
      </w:pPr>
    </w:p>
    <w:p w14:paraId="4184773A" w14:textId="48C24C66" w:rsidR="002D6448" w:rsidRDefault="002D6448" w:rsidP="002D6448">
      <w:pPr>
        <w:pStyle w:val="Heading4"/>
      </w:pPr>
      <w:r>
        <w:t>Engineer</w:t>
      </w:r>
    </w:p>
    <w:p w14:paraId="11DEC8D6" w14:textId="77777777" w:rsidR="002D6448" w:rsidRDefault="002D6448" w:rsidP="002D6448">
      <w:pPr>
        <w:pStyle w:val="Heading5"/>
      </w:pPr>
    </w:p>
    <w:p w14:paraId="2ACB6846" w14:textId="77777777" w:rsidR="002D6448" w:rsidRPr="00F25596" w:rsidRDefault="002D6448" w:rsidP="002D6448">
      <w:pPr>
        <w:pStyle w:val="Heading6"/>
      </w:pPr>
    </w:p>
    <w:p w14:paraId="68455E43" w14:textId="74E25512" w:rsidR="00F5578A" w:rsidRPr="009C0DA2" w:rsidRDefault="002D6448" w:rsidP="00F5578A">
      <w:pPr>
        <w:pStyle w:val="Heading3"/>
      </w:pPr>
      <w:r>
        <w:t>Operator and maintainer contractor</w:t>
      </w:r>
    </w:p>
    <w:p w14:paraId="483E144B" w14:textId="77777777" w:rsidR="00F5578A" w:rsidRDefault="00F5578A" w:rsidP="00F5578A">
      <w:pPr>
        <w:pStyle w:val="Heading4"/>
      </w:pPr>
    </w:p>
    <w:p w14:paraId="109D66ED" w14:textId="77777777" w:rsidR="00F5578A" w:rsidRDefault="00F5578A" w:rsidP="00F5578A">
      <w:pPr>
        <w:pStyle w:val="Heading5"/>
      </w:pPr>
    </w:p>
    <w:p w14:paraId="0182583C" w14:textId="77777777" w:rsidR="00F5578A" w:rsidRPr="00F25596" w:rsidRDefault="00F5578A" w:rsidP="00F5578A">
      <w:pPr>
        <w:pStyle w:val="Heading6"/>
      </w:pPr>
    </w:p>
    <w:p w14:paraId="5188DE2E" w14:textId="27C36EAC" w:rsidR="00841BFA" w:rsidRDefault="00841BFA" w:rsidP="00841BFA">
      <w:pPr>
        <w:pStyle w:val="Heading2"/>
      </w:pPr>
      <w:bookmarkStart w:id="31" w:name="_Toc156557476"/>
      <w:r>
        <w:t xml:space="preserve">Commissioning Policy: </w:t>
      </w:r>
      <w:r w:rsidR="0025528A">
        <w:t>Problem Resolution</w:t>
      </w:r>
      <w:bookmarkEnd w:id="31"/>
    </w:p>
    <w:p w14:paraId="390AE849" w14:textId="0293DD2C" w:rsidR="00F5578A" w:rsidRPr="009C0DA2" w:rsidRDefault="002A2BE1" w:rsidP="00F5578A">
      <w:pPr>
        <w:pStyle w:val="Heading3"/>
      </w:pPr>
      <w:r>
        <w:t>Documentation</w:t>
      </w:r>
    </w:p>
    <w:p w14:paraId="727E17AD" w14:textId="45517F41" w:rsidR="00F5578A" w:rsidRDefault="00F5578A" w:rsidP="00F5578A">
      <w:pPr>
        <w:pStyle w:val="Heading4"/>
      </w:pPr>
    </w:p>
    <w:p w14:paraId="6A5F3BE9" w14:textId="77777777" w:rsidR="00F5578A" w:rsidRDefault="00F5578A" w:rsidP="00F5578A">
      <w:pPr>
        <w:pStyle w:val="Heading5"/>
      </w:pPr>
    </w:p>
    <w:p w14:paraId="628A416B" w14:textId="77777777" w:rsidR="00F5578A" w:rsidRPr="00F25596" w:rsidRDefault="00F5578A" w:rsidP="00F5578A">
      <w:pPr>
        <w:pStyle w:val="Heading6"/>
      </w:pPr>
    </w:p>
    <w:p w14:paraId="48CBDB75" w14:textId="614BF34A" w:rsidR="002A2BE1" w:rsidRPr="009C0DA2" w:rsidRDefault="00E972D8" w:rsidP="002A2BE1">
      <w:pPr>
        <w:pStyle w:val="Heading3"/>
      </w:pPr>
      <w:r>
        <w:t>Priorities</w:t>
      </w:r>
    </w:p>
    <w:p w14:paraId="4FAEF071" w14:textId="77777777" w:rsidR="002A2BE1" w:rsidRDefault="002A2BE1" w:rsidP="002A2BE1">
      <w:pPr>
        <w:pStyle w:val="Heading4"/>
      </w:pPr>
    </w:p>
    <w:p w14:paraId="054B1032" w14:textId="77777777" w:rsidR="002A2BE1" w:rsidRDefault="002A2BE1" w:rsidP="002A2BE1">
      <w:pPr>
        <w:pStyle w:val="Heading5"/>
      </w:pPr>
    </w:p>
    <w:p w14:paraId="2BB90C48" w14:textId="77777777" w:rsidR="002A2BE1" w:rsidRPr="00F25596" w:rsidRDefault="002A2BE1" w:rsidP="002A2BE1">
      <w:pPr>
        <w:pStyle w:val="Heading6"/>
      </w:pPr>
    </w:p>
    <w:p w14:paraId="28B9E9A0" w14:textId="593EAAE8" w:rsidR="00E972D8" w:rsidRPr="009C0DA2" w:rsidRDefault="00E972D8" w:rsidP="00E972D8">
      <w:pPr>
        <w:pStyle w:val="Heading3"/>
      </w:pPr>
      <w:r>
        <w:t>Corrective Action</w:t>
      </w:r>
    </w:p>
    <w:p w14:paraId="7F446E2C" w14:textId="77777777" w:rsidR="00E972D8" w:rsidRDefault="00E972D8" w:rsidP="00E972D8">
      <w:pPr>
        <w:pStyle w:val="Heading4"/>
      </w:pPr>
    </w:p>
    <w:p w14:paraId="7F438006" w14:textId="77777777" w:rsidR="00E972D8" w:rsidRDefault="00E972D8" w:rsidP="00E972D8">
      <w:pPr>
        <w:pStyle w:val="Heading5"/>
      </w:pPr>
    </w:p>
    <w:p w14:paraId="5B9351B3" w14:textId="77777777" w:rsidR="00E972D8" w:rsidRPr="00F25596" w:rsidRDefault="00E972D8" w:rsidP="00E972D8">
      <w:pPr>
        <w:pStyle w:val="Heading6"/>
      </w:pPr>
    </w:p>
    <w:p w14:paraId="542F7613" w14:textId="337DDEB8" w:rsidR="00E972D8" w:rsidRPr="009C0DA2" w:rsidRDefault="00E972D8" w:rsidP="00E972D8">
      <w:pPr>
        <w:pStyle w:val="Heading3"/>
      </w:pPr>
      <w:r>
        <w:t>Retest</w:t>
      </w:r>
    </w:p>
    <w:p w14:paraId="3BD1A80B" w14:textId="77777777" w:rsidR="00E972D8" w:rsidRDefault="00E972D8" w:rsidP="00E972D8">
      <w:pPr>
        <w:pStyle w:val="Heading4"/>
      </w:pPr>
    </w:p>
    <w:p w14:paraId="75289279" w14:textId="77777777" w:rsidR="00E972D8" w:rsidRDefault="00E972D8" w:rsidP="00E972D8">
      <w:pPr>
        <w:pStyle w:val="Heading5"/>
      </w:pPr>
    </w:p>
    <w:p w14:paraId="30881C0D" w14:textId="77777777" w:rsidR="00E972D8" w:rsidRPr="00F25596" w:rsidRDefault="00E972D8" w:rsidP="00E972D8">
      <w:pPr>
        <w:pStyle w:val="Heading6"/>
      </w:pPr>
    </w:p>
    <w:bookmarkEnd w:id="26"/>
    <w:p w14:paraId="2B18D774" w14:textId="77777777" w:rsidR="00561C3A" w:rsidRDefault="00561C3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5B2B4BBD" w:rsidR="005C5812" w:rsidRPr="00BE2852" w:rsidRDefault="006A75C0" w:rsidP="00B47031">
      <w:pPr>
        <w:pStyle w:val="Heading1"/>
        <w:rPr>
          <w:lang w:val="en-CA"/>
        </w:rPr>
      </w:pPr>
      <w:bookmarkStart w:id="32" w:name="_Toc156557477"/>
      <w:r>
        <w:rPr>
          <w:lang w:val="en-CA"/>
        </w:rPr>
        <w:lastRenderedPageBreak/>
        <w:t>Testing and Commissioning Plan</w:t>
      </w:r>
      <w:bookmarkEnd w:id="32"/>
    </w:p>
    <w:p w14:paraId="7CBD9165" w14:textId="41408A14" w:rsidR="00181163" w:rsidRDefault="006A75C0" w:rsidP="00B47031">
      <w:pPr>
        <w:pStyle w:val="Heading2"/>
        <w:rPr>
          <w:lang w:val="en-CA"/>
        </w:rPr>
      </w:pPr>
      <w:bookmarkStart w:id="33" w:name="_Toc156557478"/>
      <w:bookmarkStart w:id="34" w:name="_Toc532476848"/>
      <w:r>
        <w:rPr>
          <w:lang w:val="en-CA"/>
        </w:rPr>
        <w:t>Overview</w:t>
      </w:r>
      <w:bookmarkEnd w:id="33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bookmarkEnd w:id="34"/>
    <w:p w14:paraId="1FAD3616" w14:textId="77777777" w:rsidR="00C60710" w:rsidRDefault="00C60710" w:rsidP="00C60710">
      <w:pPr>
        <w:pStyle w:val="Heading6"/>
        <w:rPr>
          <w:lang w:val="en-CA"/>
        </w:rPr>
      </w:pPr>
    </w:p>
    <w:p w14:paraId="4707B839" w14:textId="2C81265A" w:rsidR="00360796" w:rsidRDefault="00714A93" w:rsidP="00360796">
      <w:pPr>
        <w:pStyle w:val="Heading2"/>
        <w:rPr>
          <w:lang w:val="en-CA"/>
        </w:rPr>
      </w:pPr>
      <w:bookmarkStart w:id="35" w:name="_Toc156557479"/>
      <w:r>
        <w:rPr>
          <w:lang w:val="en-CA"/>
        </w:rPr>
        <w:t>Schedule</w:t>
      </w:r>
      <w:bookmarkEnd w:id="35"/>
    </w:p>
    <w:p w14:paraId="0E3342C5" w14:textId="77777777" w:rsidR="00360796" w:rsidRDefault="00360796" w:rsidP="00360796">
      <w:pPr>
        <w:pStyle w:val="Heading3"/>
      </w:pPr>
    </w:p>
    <w:p w14:paraId="5F952DCC" w14:textId="77777777" w:rsidR="00360796" w:rsidRDefault="00360796" w:rsidP="00360796">
      <w:pPr>
        <w:pStyle w:val="Heading4"/>
      </w:pPr>
    </w:p>
    <w:p w14:paraId="790AC7B8" w14:textId="77777777" w:rsidR="00360796" w:rsidRDefault="00360796" w:rsidP="00360796">
      <w:pPr>
        <w:pStyle w:val="Heading5"/>
        <w:rPr>
          <w:lang w:val="en-CA"/>
        </w:rPr>
      </w:pPr>
    </w:p>
    <w:p w14:paraId="2D9CCB2A" w14:textId="77777777" w:rsidR="00360796" w:rsidRDefault="00360796" w:rsidP="00360796">
      <w:pPr>
        <w:pStyle w:val="Heading6"/>
        <w:rPr>
          <w:lang w:val="en-CA"/>
        </w:rPr>
      </w:pPr>
    </w:p>
    <w:p w14:paraId="0AFEFB2D" w14:textId="4155DB01" w:rsidR="00360796" w:rsidRDefault="00714A93" w:rsidP="00360796">
      <w:pPr>
        <w:pStyle w:val="Heading2"/>
        <w:rPr>
          <w:lang w:val="en-CA"/>
        </w:rPr>
      </w:pPr>
      <w:bookmarkStart w:id="36" w:name="_Toc156557480"/>
      <w:r>
        <w:rPr>
          <w:lang w:val="en-CA"/>
        </w:rPr>
        <w:t>Testing</w:t>
      </w:r>
      <w:bookmarkEnd w:id="36"/>
    </w:p>
    <w:p w14:paraId="72F6B20E" w14:textId="45A11C3E" w:rsidR="00360796" w:rsidRDefault="00714A93" w:rsidP="00360796">
      <w:pPr>
        <w:pStyle w:val="Heading3"/>
      </w:pPr>
      <w:r>
        <w:t>Conditions for Testing</w:t>
      </w:r>
    </w:p>
    <w:p w14:paraId="7D19B293" w14:textId="77777777" w:rsidR="00360796" w:rsidRDefault="00360796" w:rsidP="00360796">
      <w:pPr>
        <w:pStyle w:val="Heading4"/>
      </w:pPr>
    </w:p>
    <w:p w14:paraId="5DE4BC65" w14:textId="77777777" w:rsidR="00360796" w:rsidRDefault="00360796" w:rsidP="00360796">
      <w:pPr>
        <w:pStyle w:val="Heading5"/>
        <w:rPr>
          <w:lang w:val="en-CA"/>
        </w:rPr>
      </w:pPr>
    </w:p>
    <w:p w14:paraId="41CF2521" w14:textId="39CD0D00" w:rsidR="00C3089F" w:rsidRDefault="004C5B37" w:rsidP="00C3089F">
      <w:pPr>
        <w:pStyle w:val="Heading3"/>
      </w:pPr>
      <w:r>
        <w:t>Testing Types</w:t>
      </w:r>
    </w:p>
    <w:p w14:paraId="42D0425F" w14:textId="77777777" w:rsidR="00C3089F" w:rsidRDefault="00C3089F" w:rsidP="00C3089F">
      <w:pPr>
        <w:pStyle w:val="Heading4"/>
      </w:pPr>
    </w:p>
    <w:p w14:paraId="4A8F191E" w14:textId="77777777" w:rsidR="00C3089F" w:rsidRDefault="00C3089F" w:rsidP="00C3089F">
      <w:pPr>
        <w:pStyle w:val="Heading5"/>
        <w:rPr>
          <w:lang w:val="en-CA"/>
        </w:rPr>
      </w:pPr>
    </w:p>
    <w:p w14:paraId="6EC36F3C" w14:textId="77777777" w:rsidR="00C3089F" w:rsidRDefault="00C3089F" w:rsidP="00C3089F">
      <w:pPr>
        <w:pStyle w:val="Heading6"/>
        <w:rPr>
          <w:lang w:val="en-CA"/>
        </w:rPr>
      </w:pPr>
    </w:p>
    <w:p w14:paraId="43CD853B" w14:textId="3AC31A3D" w:rsidR="00C3089F" w:rsidRDefault="004C5B37" w:rsidP="00C3089F">
      <w:pPr>
        <w:pStyle w:val="Heading3"/>
      </w:pPr>
      <w:r>
        <w:t>Resources</w:t>
      </w:r>
    </w:p>
    <w:p w14:paraId="3E7D0C17" w14:textId="77777777" w:rsidR="00C3089F" w:rsidRDefault="00C3089F" w:rsidP="00C3089F">
      <w:pPr>
        <w:pStyle w:val="Heading4"/>
      </w:pPr>
    </w:p>
    <w:p w14:paraId="5E459829" w14:textId="77777777" w:rsidR="00C3089F" w:rsidRDefault="00C3089F" w:rsidP="00C3089F">
      <w:pPr>
        <w:pStyle w:val="Heading5"/>
        <w:rPr>
          <w:lang w:val="en-CA"/>
        </w:rPr>
      </w:pPr>
    </w:p>
    <w:p w14:paraId="2EEB3383" w14:textId="77777777" w:rsidR="00C3089F" w:rsidRDefault="00C3089F" w:rsidP="00C3089F">
      <w:pPr>
        <w:pStyle w:val="Heading6"/>
        <w:rPr>
          <w:lang w:val="en-CA"/>
        </w:rPr>
      </w:pPr>
    </w:p>
    <w:p w14:paraId="505B892F" w14:textId="53C051C5" w:rsidR="00C3089F" w:rsidRDefault="004C5B37" w:rsidP="00C3089F">
      <w:pPr>
        <w:pStyle w:val="Heading3"/>
      </w:pPr>
      <w:r>
        <w:t>Stakeholders</w:t>
      </w:r>
    </w:p>
    <w:p w14:paraId="62AAB48D" w14:textId="77777777" w:rsidR="00C3089F" w:rsidRDefault="00C3089F" w:rsidP="00C3089F">
      <w:pPr>
        <w:pStyle w:val="Heading4"/>
      </w:pPr>
    </w:p>
    <w:p w14:paraId="49DD7551" w14:textId="77777777" w:rsidR="00C3089F" w:rsidRDefault="00C3089F" w:rsidP="00C3089F">
      <w:pPr>
        <w:pStyle w:val="Heading5"/>
        <w:rPr>
          <w:lang w:val="en-CA"/>
        </w:rPr>
      </w:pPr>
    </w:p>
    <w:p w14:paraId="4FEA7413" w14:textId="77777777" w:rsidR="00C3089F" w:rsidRDefault="00C3089F" w:rsidP="00C3089F">
      <w:pPr>
        <w:pStyle w:val="Heading6"/>
        <w:rPr>
          <w:lang w:val="en-CA"/>
        </w:rPr>
      </w:pPr>
    </w:p>
    <w:p w14:paraId="345DCD70" w14:textId="30A1B920" w:rsidR="00725CD6" w:rsidRDefault="004C5B37" w:rsidP="00725CD6">
      <w:pPr>
        <w:pStyle w:val="Heading3"/>
      </w:pPr>
      <w:r>
        <w:t>Health and Safety Requirements</w:t>
      </w:r>
    </w:p>
    <w:p w14:paraId="0D9F1CCE" w14:textId="77777777" w:rsidR="00725CD6" w:rsidRDefault="00725CD6" w:rsidP="00725CD6">
      <w:pPr>
        <w:pStyle w:val="Heading4"/>
      </w:pPr>
    </w:p>
    <w:p w14:paraId="2C20B985" w14:textId="77777777" w:rsidR="00725CD6" w:rsidRDefault="00725CD6" w:rsidP="00725CD6">
      <w:pPr>
        <w:pStyle w:val="Heading5"/>
        <w:rPr>
          <w:lang w:val="en-CA"/>
        </w:rPr>
      </w:pPr>
    </w:p>
    <w:p w14:paraId="7E79DD02" w14:textId="77777777" w:rsidR="00725CD6" w:rsidRDefault="00725CD6" w:rsidP="00725CD6">
      <w:pPr>
        <w:pStyle w:val="Heading6"/>
        <w:rPr>
          <w:lang w:val="en-CA"/>
        </w:rPr>
      </w:pPr>
    </w:p>
    <w:p w14:paraId="277DA323" w14:textId="0E4400C2" w:rsidR="00C3089F" w:rsidRDefault="004C5B37" w:rsidP="00C3089F">
      <w:pPr>
        <w:pStyle w:val="Heading3"/>
      </w:pPr>
      <w:r>
        <w:t>Integration</w:t>
      </w:r>
    </w:p>
    <w:p w14:paraId="76C6DEB2" w14:textId="1FF5A9BE" w:rsidR="00360796" w:rsidRDefault="004C5B37" w:rsidP="00360796">
      <w:pPr>
        <w:pStyle w:val="Heading2"/>
        <w:rPr>
          <w:lang w:val="en-CA"/>
        </w:rPr>
      </w:pPr>
      <w:bookmarkStart w:id="37" w:name="_Toc156557481"/>
      <w:r>
        <w:rPr>
          <w:lang w:val="en-CA"/>
        </w:rPr>
        <w:lastRenderedPageBreak/>
        <w:t>Pass Criteria and Approval</w:t>
      </w:r>
      <w:bookmarkEnd w:id="37"/>
    </w:p>
    <w:p w14:paraId="465A52B7" w14:textId="77777777" w:rsidR="00360796" w:rsidRDefault="00360796" w:rsidP="00360796">
      <w:pPr>
        <w:pStyle w:val="Heading3"/>
      </w:pPr>
    </w:p>
    <w:p w14:paraId="122420A8" w14:textId="77777777" w:rsidR="00360796" w:rsidRDefault="00360796" w:rsidP="00360796">
      <w:pPr>
        <w:pStyle w:val="Heading4"/>
      </w:pPr>
    </w:p>
    <w:p w14:paraId="0F058F45" w14:textId="77777777" w:rsidR="00360796" w:rsidRDefault="00360796" w:rsidP="00360796">
      <w:pPr>
        <w:pStyle w:val="Heading5"/>
        <w:rPr>
          <w:lang w:val="en-CA"/>
        </w:rPr>
      </w:pPr>
    </w:p>
    <w:p w14:paraId="6356136B" w14:textId="77777777" w:rsidR="00360796" w:rsidRDefault="00360796" w:rsidP="00360796">
      <w:pPr>
        <w:pStyle w:val="Heading6"/>
        <w:rPr>
          <w:lang w:val="en-CA"/>
        </w:rPr>
      </w:pPr>
    </w:p>
    <w:p w14:paraId="7833E967" w14:textId="4FC67D3B" w:rsidR="00360796" w:rsidRDefault="004C5B37" w:rsidP="00360796">
      <w:pPr>
        <w:pStyle w:val="Heading2"/>
        <w:rPr>
          <w:lang w:val="en-CA"/>
        </w:rPr>
      </w:pPr>
      <w:bookmarkStart w:id="38" w:name="_Toc156557482"/>
      <w:r>
        <w:rPr>
          <w:lang w:val="en-CA"/>
        </w:rPr>
        <w:t>Documentation</w:t>
      </w:r>
      <w:bookmarkEnd w:id="38"/>
    </w:p>
    <w:p w14:paraId="7A8E0615" w14:textId="77777777" w:rsidR="00360796" w:rsidRDefault="00360796" w:rsidP="00360796">
      <w:pPr>
        <w:pStyle w:val="Heading3"/>
      </w:pPr>
    </w:p>
    <w:p w14:paraId="358C4299" w14:textId="77777777" w:rsidR="00360796" w:rsidRDefault="00360796" w:rsidP="00360796">
      <w:pPr>
        <w:pStyle w:val="Heading4"/>
      </w:pPr>
    </w:p>
    <w:p w14:paraId="60E3C1DE" w14:textId="77777777" w:rsidR="00360796" w:rsidRDefault="00360796" w:rsidP="00360796">
      <w:pPr>
        <w:pStyle w:val="Heading5"/>
        <w:rPr>
          <w:lang w:val="en-CA"/>
        </w:rPr>
      </w:pPr>
    </w:p>
    <w:p w14:paraId="1C915D22" w14:textId="77777777" w:rsidR="00360796" w:rsidRDefault="00360796" w:rsidP="00360796">
      <w:pPr>
        <w:pStyle w:val="Heading6"/>
        <w:rPr>
          <w:lang w:val="en-CA"/>
        </w:rPr>
      </w:pPr>
    </w:p>
    <w:p w14:paraId="22270991" w14:textId="4EA6C309" w:rsidR="00BE3F2F" w:rsidRDefault="00BE3F2F">
      <w:pPr>
        <w:rPr>
          <w:lang w:val="en-CA"/>
        </w:rPr>
      </w:pPr>
      <w:r>
        <w:rPr>
          <w:lang w:val="en-CA"/>
        </w:rPr>
        <w:br w:type="page"/>
      </w:r>
    </w:p>
    <w:p w14:paraId="36CECE74" w14:textId="7411689D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39" w:name="_Toc156557483"/>
      <w:r>
        <w:rPr>
          <w:lang w:val="en-CA"/>
        </w:rPr>
        <w:lastRenderedPageBreak/>
        <w:t>&lt;Appendix Title&gt;</w:t>
      </w:r>
      <w:bookmarkEnd w:id="39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40" w:name="_Toc156557484"/>
      <w:bookmarkEnd w:id="40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9D2A" w14:textId="77777777" w:rsidR="006E3BB4" w:rsidRDefault="006E3BB4">
      <w:r>
        <w:separator/>
      </w:r>
    </w:p>
  </w:endnote>
  <w:endnote w:type="continuationSeparator" w:id="0">
    <w:p w14:paraId="300F4CF6" w14:textId="77777777" w:rsidR="006E3BB4" w:rsidRDefault="006E3BB4">
      <w:r>
        <w:continuationSeparator/>
      </w:r>
    </w:p>
  </w:endnote>
  <w:endnote w:type="continuationNotice" w:id="1">
    <w:p w14:paraId="1941A05C" w14:textId="77777777" w:rsidR="006E3BB4" w:rsidRDefault="006E3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D72B2E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51AF5185" w:rsidR="00B36EA9" w:rsidRPr="00E770D4" w:rsidRDefault="00D72B2E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D72B2E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1511383E" w:rsidR="00B36EA9" w:rsidRPr="00E770D4" w:rsidRDefault="00D72B2E" w:rsidP="00D72B2E">
    <w:pPr>
      <w:pStyle w:val="Footer"/>
      <w:tabs>
        <w:tab w:val="clear" w:pos="10440"/>
        <w:tab w:val="left" w:pos="4964"/>
        <w:tab w:val="right" w:pos="5220"/>
        <w:tab w:val="left" w:pos="7353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r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D72B2E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B1C0" w14:textId="39C9D3A2" w:rsidR="00D72B2E" w:rsidRPr="00E770D4" w:rsidRDefault="00D72B2E" w:rsidP="00D72B2E">
    <w:pPr>
      <w:pStyle w:val="Footer"/>
      <w:tabs>
        <w:tab w:val="clear" w:pos="10440"/>
        <w:tab w:val="left" w:pos="4964"/>
        <w:tab w:val="right" w:pos="5220"/>
        <w:tab w:val="left" w:pos="7353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75440160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ab/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6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r>
      <w:rPr>
        <w:sz w:val="20"/>
      </w:rPr>
      <w:tab/>
    </w:r>
    <w:sdt>
      <w:sdtPr>
        <w:rPr>
          <w:szCs w:val="16"/>
        </w:rPr>
        <w:alias w:val="Category"/>
        <w:id w:val="-200164419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6A55F0B5" w14:textId="77777777" w:rsidR="00D72B2E" w:rsidRPr="00E770D4" w:rsidRDefault="00D72B2E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9452931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F8D8" w14:textId="57345062" w:rsidR="00D72B2E" w:rsidRPr="00E770D4" w:rsidRDefault="00D72B2E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80215045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6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901635510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20C052C8" w14:textId="77777777" w:rsidR="00D72B2E" w:rsidRPr="00E770D4" w:rsidRDefault="00D72B2E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17129941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61EF" w14:textId="77777777" w:rsidR="006E3BB4" w:rsidRDefault="006E3BB4">
      <w:r>
        <w:separator/>
      </w:r>
    </w:p>
  </w:footnote>
  <w:footnote w:type="continuationSeparator" w:id="0">
    <w:p w14:paraId="0C7B0F01" w14:textId="77777777" w:rsidR="006E3BB4" w:rsidRDefault="006E3BB4">
      <w:r>
        <w:continuationSeparator/>
      </w:r>
    </w:p>
  </w:footnote>
  <w:footnote w:type="continuationNotice" w:id="1">
    <w:p w14:paraId="310A0B65" w14:textId="77777777" w:rsidR="006E3BB4" w:rsidRDefault="006E3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5168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B2E">
      <w:fldChar w:fldCharType="begin"/>
    </w:r>
    <w:r w:rsidR="00D72B2E">
      <w:instrText xml:space="preserve"> STYLEREF  "Heading 1" \n  \* MERGEFORMAT </w:instrText>
    </w:r>
    <w:r w:rsidR="00D72B2E">
      <w:fldChar w:fldCharType="separate"/>
    </w:r>
    <w:r>
      <w:rPr>
        <w:noProof/>
      </w:rPr>
      <w:t>1</w:t>
    </w:r>
    <w:r w:rsidR="00D72B2E">
      <w:rPr>
        <w:noProof/>
      </w:rPr>
      <w:fldChar w:fldCharType="end"/>
    </w:r>
    <w:r>
      <w:t xml:space="preserve"> </w:t>
    </w:r>
    <w:r w:rsidR="00D72B2E">
      <w:fldChar w:fldCharType="begin"/>
    </w:r>
    <w:r w:rsidR="00D72B2E">
      <w:instrText xml:space="preserve"> STYLEREF  "Heading 1"  \* MERGEFORMAT </w:instrText>
    </w:r>
    <w:r w:rsidR="00D72B2E">
      <w:fldChar w:fldCharType="separate"/>
    </w:r>
    <w:r>
      <w:rPr>
        <w:noProof/>
      </w:rPr>
      <w:t>Overview</w:t>
    </w:r>
    <w:r w:rsidR="00D72B2E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166784BC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1660">
          <w:t>Commissioning Plan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0B145661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1660">
          <w:t>Commissioning Plan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606784C5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1660">
          <w:t>Commissioning Plan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3E77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2A44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6449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91D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879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5452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3A7B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5528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6C8A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2BE1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448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0796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90C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4D4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5B37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09D8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5C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48B5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5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3BB4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4A93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5CD6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E6A85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7F7C3D"/>
    <w:rsid w:val="008015E4"/>
    <w:rsid w:val="008017FD"/>
    <w:rsid w:val="00801C74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1BFA"/>
    <w:rsid w:val="00842865"/>
    <w:rsid w:val="00842B8C"/>
    <w:rsid w:val="008432F9"/>
    <w:rsid w:val="00843844"/>
    <w:rsid w:val="0084547B"/>
    <w:rsid w:val="00845836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07E35"/>
    <w:rsid w:val="00910BDC"/>
    <w:rsid w:val="00910CFD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4CF0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2D4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6D4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4725"/>
    <w:rsid w:val="009E5B7F"/>
    <w:rsid w:val="009E5DD0"/>
    <w:rsid w:val="009E6A01"/>
    <w:rsid w:val="009E733B"/>
    <w:rsid w:val="009F077A"/>
    <w:rsid w:val="009F0AE5"/>
    <w:rsid w:val="009F1660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0E28"/>
    <w:rsid w:val="00A727BF"/>
    <w:rsid w:val="00A72808"/>
    <w:rsid w:val="00A73614"/>
    <w:rsid w:val="00A73DF5"/>
    <w:rsid w:val="00A74744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3821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1338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5D9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7BB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3F2F"/>
    <w:rsid w:val="00BE4AEF"/>
    <w:rsid w:val="00BE55FA"/>
    <w:rsid w:val="00BE6819"/>
    <w:rsid w:val="00BF22A8"/>
    <w:rsid w:val="00BF2397"/>
    <w:rsid w:val="00BF266B"/>
    <w:rsid w:val="00BF299E"/>
    <w:rsid w:val="00BF2CCA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089F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0710"/>
    <w:rsid w:val="00C631FC"/>
    <w:rsid w:val="00C63C25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A3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B2E"/>
    <w:rsid w:val="00D72E37"/>
    <w:rsid w:val="00D74DE1"/>
    <w:rsid w:val="00D751AA"/>
    <w:rsid w:val="00D75302"/>
    <w:rsid w:val="00D75621"/>
    <w:rsid w:val="00D75CA7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620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972D8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596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578A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68B1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6685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223BA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10A16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2</TotalTime>
  <Pages>12</Pages>
  <Words>373</Words>
  <Characters>3564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3930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Commissioning Plan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2024-02-02T21:42:00Z</dcterms:created>
  <dcterms:modified xsi:type="dcterms:W3CDTF">2024-03-04T19:27:00Z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